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1ED2" w14:textId="77777777" w:rsidR="00134A92" w:rsidRDefault="00134A92">
      <w:pPr>
        <w:tabs>
          <w:tab w:val="center" w:pos="4680"/>
          <w:tab w:val="right" w:pos="9360"/>
        </w:tabs>
        <w:spacing w:line="240" w:lineRule="auto"/>
        <w:rPr>
          <w:rFonts w:ascii="Helvetica" w:hAnsi="Helvetica"/>
          <w:b/>
        </w:rPr>
      </w:pPr>
    </w:p>
    <w:p w14:paraId="4ED22911" w14:textId="77777777" w:rsidR="00405ADB" w:rsidRPr="00405ADB" w:rsidRDefault="00405ADB">
      <w:pPr>
        <w:tabs>
          <w:tab w:val="center" w:pos="4680"/>
          <w:tab w:val="right" w:pos="9360"/>
        </w:tabs>
        <w:spacing w:line="240" w:lineRule="auto"/>
        <w:rPr>
          <w:rFonts w:ascii="Helvetica" w:hAnsi="Helvetica"/>
          <w:b/>
        </w:rPr>
      </w:pPr>
    </w:p>
    <w:sectPr w:rsidR="00405ADB" w:rsidRPr="00405ADB">
      <w:headerReference w:type="default" r:id="rId7"/>
      <w:footerReference w:type="default" r:id="rId8"/>
      <w:pgSz w:w="12240" w:h="15840"/>
      <w:pgMar w:top="1440" w:right="81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464C4" w14:textId="77777777" w:rsidR="002D1CE7" w:rsidRDefault="002D1CE7">
      <w:pPr>
        <w:spacing w:after="0" w:line="240" w:lineRule="auto"/>
      </w:pPr>
      <w:r>
        <w:separator/>
      </w:r>
    </w:p>
  </w:endnote>
  <w:endnote w:type="continuationSeparator" w:id="0">
    <w:p w14:paraId="15C424B7" w14:textId="77777777" w:rsidR="002D1CE7" w:rsidRDefault="002D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2959" w14:textId="77777777" w:rsidR="00134A92" w:rsidRDefault="00000000">
    <w:pPr>
      <w:tabs>
        <w:tab w:val="left" w:pos="240"/>
      </w:tabs>
      <w:spacing w:after="0" w:line="240" w:lineRule="auto"/>
      <w:jc w:val="right"/>
      <w:rPr>
        <w:rFonts w:ascii="Helvetica Neue" w:eastAsia="Helvetica Neue" w:hAnsi="Helvetica Neue" w:cs="Helvetica Neue"/>
      </w:rPr>
    </w:pPr>
    <w:r>
      <w:rPr>
        <w:rFonts w:ascii="Helvetica Neue" w:eastAsia="Helvetica Neue" w:hAnsi="Helvetica Neue" w:cs="Helvetica Neue"/>
      </w:rPr>
      <w:t>Updated --/2023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1CC02" w14:textId="77777777" w:rsidR="002D1CE7" w:rsidRDefault="002D1CE7">
      <w:pPr>
        <w:spacing w:after="0" w:line="240" w:lineRule="auto"/>
      </w:pPr>
      <w:r>
        <w:separator/>
      </w:r>
    </w:p>
  </w:footnote>
  <w:footnote w:type="continuationSeparator" w:id="0">
    <w:p w14:paraId="632B3AC3" w14:textId="77777777" w:rsidR="002D1CE7" w:rsidRDefault="002D1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A91B" w14:textId="77777777" w:rsidR="00134A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Helvetica Neue" w:eastAsia="Helvetica Neue" w:hAnsi="Helvetica Neue" w:cs="Helvetica Neue"/>
        <w:color w:val="000000"/>
        <w:sz w:val="36"/>
        <w:szCs w:val="36"/>
      </w:rPr>
    </w:pPr>
    <w:r>
      <w:rPr>
        <w:rFonts w:ascii="Helvetica Neue" w:eastAsia="Helvetica Neue" w:hAnsi="Helvetica Neue" w:cs="Helvetica Neue"/>
        <w:sz w:val="36"/>
        <w:szCs w:val="36"/>
      </w:rPr>
      <w:t>Title Goes Here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791AE2C" wp14:editId="7AD37146">
          <wp:simplePos x="0" y="0"/>
          <wp:positionH relativeFrom="column">
            <wp:posOffset>-485774</wp:posOffset>
          </wp:positionH>
          <wp:positionV relativeFrom="paragraph">
            <wp:posOffset>-342899</wp:posOffset>
          </wp:positionV>
          <wp:extent cx="2109737" cy="795338"/>
          <wp:effectExtent l="0" t="0" r="0" b="0"/>
          <wp:wrapSquare wrapText="bothSides" distT="114300" distB="114300" distL="114300" distR="114300"/>
          <wp:docPr id="2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9737" cy="795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B12B07" w14:textId="77777777" w:rsidR="00134A92" w:rsidRDefault="00134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B54"/>
    <w:rsid w:val="000E3B54"/>
    <w:rsid w:val="00134A92"/>
    <w:rsid w:val="001601FC"/>
    <w:rsid w:val="002D1CE7"/>
    <w:rsid w:val="00405ADB"/>
    <w:rsid w:val="00A81502"/>
    <w:rsid w:val="00C4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9F84A"/>
  <w15:docId w15:val="{D8E398DF-A98C-49EF-9126-E298ED4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A1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4BA"/>
  </w:style>
  <w:style w:type="paragraph" w:styleId="Footer">
    <w:name w:val="footer"/>
    <w:basedOn w:val="Normal"/>
    <w:link w:val="FooterChar"/>
    <w:uiPriority w:val="99"/>
    <w:unhideWhenUsed/>
    <w:rsid w:val="00BA1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4B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unk.OPH\Desktop\Instruction%20Manual\AAA%20Instruc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oROeeT7KvTk9yeWRC6mr47pFGg==">CgMxLjA4AHIhMUdfS0xNeHNMdXJNQm5oOGR5YU02d214SWpJR1ExZmtH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 Instruction Template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Funk</dc:creator>
  <cp:lastModifiedBy>Sara Funk</cp:lastModifiedBy>
  <cp:revision>1</cp:revision>
  <dcterms:created xsi:type="dcterms:W3CDTF">2023-09-25T19:15:00Z</dcterms:created>
  <dcterms:modified xsi:type="dcterms:W3CDTF">2023-09-25T19:16:00Z</dcterms:modified>
</cp:coreProperties>
</file>