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BED4" w14:textId="20F876AC" w:rsidR="00A864FD" w:rsidRDefault="00076656" w:rsidP="00A864FD">
      <w:pPr>
        <w:pStyle w:val="Title"/>
        <w:spacing w:before="240"/>
      </w:pPr>
      <w:r>
        <w:t>Title</w:t>
      </w:r>
    </w:p>
    <w:p w14:paraId="64DFA35B" w14:textId="404805CD" w:rsidR="00A864FD" w:rsidRPr="00125F3A" w:rsidRDefault="00076656" w:rsidP="00A864FD">
      <w:pPr>
        <w:pStyle w:val="Subtitle"/>
        <w:spacing w:after="0"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Subtitle – Secondary Information</w:t>
      </w:r>
    </w:p>
    <w:p w14:paraId="728AB9D0" w14:textId="77777777" w:rsidR="00A864FD" w:rsidRPr="00A864FD" w:rsidRDefault="00000000" w:rsidP="00A864FD">
      <w:pPr>
        <w:spacing w:after="0"/>
      </w:pPr>
      <w:r>
        <w:pict w14:anchorId="107D0895">
          <v:rect id="_x0000_i1025" style="width:468pt;height:1pt" o:hralign="center" o:hrstd="t" o:hr="t" fillcolor="#a0a0a0" stroked="f"/>
        </w:pict>
      </w:r>
    </w:p>
    <w:p w14:paraId="4F076602" w14:textId="77777777" w:rsidR="00D10200" w:rsidRPr="00125F3A" w:rsidRDefault="00125F3A">
      <w:pPr>
        <w:rPr>
          <w:rStyle w:val="Strong"/>
        </w:rPr>
      </w:pPr>
      <w:r>
        <w:rPr>
          <w:rStyle w:val="Strong"/>
        </w:rPr>
        <w:t>HEADING 1</w:t>
      </w:r>
    </w:p>
    <w:p w14:paraId="69E147E5" w14:textId="77777777" w:rsidR="00125F3A" w:rsidRDefault="00125F3A">
      <w:r>
        <w:t>Copy and body and paragraph</w:t>
      </w:r>
    </w:p>
    <w:p w14:paraId="02900EFC" w14:textId="77777777" w:rsidR="009B10F1" w:rsidRPr="00125F3A" w:rsidRDefault="00125F3A">
      <w:pPr>
        <w:rPr>
          <w:rStyle w:val="Strong"/>
        </w:rPr>
      </w:pPr>
      <w:r>
        <w:rPr>
          <w:rStyle w:val="Strong"/>
        </w:rPr>
        <w:t>HEADING 2</w:t>
      </w:r>
    </w:p>
    <w:p w14:paraId="6B9B9783" w14:textId="77777777" w:rsidR="009B10F1" w:rsidRDefault="00125F3A">
      <w:r>
        <w:t xml:space="preserve">Copy and body and </w:t>
      </w:r>
      <w:proofErr w:type="gramStart"/>
      <w:r>
        <w:t>paragraph</w:t>
      </w:r>
      <w:proofErr w:type="gramEnd"/>
    </w:p>
    <w:p w14:paraId="57DE5AD9" w14:textId="35C02817" w:rsidR="00D335BE" w:rsidRPr="00125F3A" w:rsidRDefault="00D335BE" w:rsidP="00D335BE">
      <w:pPr>
        <w:rPr>
          <w:rStyle w:val="Strong"/>
        </w:rPr>
      </w:pPr>
      <w:r>
        <w:rPr>
          <w:rStyle w:val="Strong"/>
        </w:rPr>
        <w:t xml:space="preserve">HEADING </w:t>
      </w:r>
      <w:r>
        <w:rPr>
          <w:rStyle w:val="Strong"/>
        </w:rPr>
        <w:t>3</w:t>
      </w:r>
    </w:p>
    <w:p w14:paraId="085009B5" w14:textId="77777777" w:rsidR="00D335BE" w:rsidRDefault="00D335BE" w:rsidP="00D335BE">
      <w:r>
        <w:t xml:space="preserve">Copy and body and </w:t>
      </w:r>
      <w:proofErr w:type="gramStart"/>
      <w:r>
        <w:t>paragraph</w:t>
      </w:r>
      <w:proofErr w:type="gramEnd"/>
    </w:p>
    <w:p w14:paraId="5A1B53CC" w14:textId="27CECC1B" w:rsidR="00AD4299" w:rsidRDefault="00AD4299" w:rsidP="00D335BE"/>
    <w:sectPr w:rsidR="00AD42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F538" w14:textId="77777777" w:rsidR="003070A7" w:rsidRDefault="003070A7" w:rsidP="00A864FD">
      <w:pPr>
        <w:spacing w:after="0" w:line="240" w:lineRule="auto"/>
      </w:pPr>
      <w:r>
        <w:separator/>
      </w:r>
    </w:p>
  </w:endnote>
  <w:endnote w:type="continuationSeparator" w:id="0">
    <w:p w14:paraId="554AF4AE" w14:textId="77777777" w:rsidR="003070A7" w:rsidRDefault="003070A7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9950" w14:textId="77777777" w:rsidR="00A864FD" w:rsidRDefault="00A864FD" w:rsidP="00A864FD">
    <w:pPr>
      <w:pStyle w:val="Footer"/>
      <w:jc w:val="right"/>
    </w:pPr>
    <w:proofErr w:type="spellStart"/>
    <w:r>
      <w:t>SFunk</w:t>
    </w:r>
    <w:proofErr w:type="spellEnd"/>
    <w:r>
      <w:t xml:space="preserve"> </w:t>
    </w:r>
    <w:r w:rsidR="00125F3A">
      <w:t>--</w:t>
    </w:r>
    <w: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2EB8" w14:textId="77777777" w:rsidR="003070A7" w:rsidRDefault="003070A7" w:rsidP="00A864FD">
      <w:pPr>
        <w:spacing w:after="0" w:line="240" w:lineRule="auto"/>
      </w:pPr>
      <w:r>
        <w:separator/>
      </w:r>
    </w:p>
  </w:footnote>
  <w:footnote w:type="continuationSeparator" w:id="0">
    <w:p w14:paraId="6C172A0C" w14:textId="77777777" w:rsidR="003070A7" w:rsidRDefault="003070A7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7482" w14:textId="77777777" w:rsidR="00A864FD" w:rsidRDefault="00A864F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28EC46" wp14:editId="3FFD342A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752600" cy="655842"/>
          <wp:effectExtent l="0" t="0" r="0" b="0"/>
          <wp:wrapSquare wrapText="bothSides"/>
          <wp:docPr id="494839715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39715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55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C0C"/>
    <w:multiLevelType w:val="hybridMultilevel"/>
    <w:tmpl w:val="D1ECE11C"/>
    <w:lvl w:ilvl="0" w:tplc="D4BAA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0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2"/>
    <w:rsid w:val="00076656"/>
    <w:rsid w:val="00125F3A"/>
    <w:rsid w:val="002B7200"/>
    <w:rsid w:val="003070A7"/>
    <w:rsid w:val="00385E3C"/>
    <w:rsid w:val="00433D09"/>
    <w:rsid w:val="005419C2"/>
    <w:rsid w:val="0062484D"/>
    <w:rsid w:val="00662FC1"/>
    <w:rsid w:val="009B10F1"/>
    <w:rsid w:val="00A30D23"/>
    <w:rsid w:val="00A864FD"/>
    <w:rsid w:val="00AD4299"/>
    <w:rsid w:val="00B567A5"/>
    <w:rsid w:val="00D10200"/>
    <w:rsid w:val="00D335BE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D350D"/>
  <w15:chartTrackingRefBased/>
  <w15:docId w15:val="{C2E900A2-51ED-41B4-8923-385E213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64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4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64F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8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4FD"/>
  </w:style>
  <w:style w:type="paragraph" w:styleId="Footer">
    <w:name w:val="footer"/>
    <w:basedOn w:val="Normal"/>
    <w:link w:val="FooterChar"/>
    <w:uiPriority w:val="99"/>
    <w:unhideWhenUsed/>
    <w:rsid w:val="00A8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4FD"/>
  </w:style>
  <w:style w:type="character" w:styleId="Strong">
    <w:name w:val="Strong"/>
    <w:basedOn w:val="DefaultParagraphFont"/>
    <w:uiPriority w:val="22"/>
    <w:qFormat/>
    <w:rsid w:val="00125F3A"/>
    <w:rPr>
      <w:b/>
      <w:bCs/>
    </w:rPr>
  </w:style>
  <w:style w:type="paragraph" w:styleId="ListParagraph">
    <w:name w:val="List Paragraph"/>
    <w:basedOn w:val="Normal"/>
    <w:uiPriority w:val="34"/>
    <w:qFormat/>
    <w:rsid w:val="00AD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unk.OPH\Desktop\Word%20Doc's\AAA%20Document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2D40-2943-41E9-A176-B85CEBC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Documentation Template</Template>
  <TotalTime>4573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Funk</dc:creator>
  <cp:keywords/>
  <dc:description/>
  <cp:lastModifiedBy>Sara Funk</cp:lastModifiedBy>
  <cp:revision>6</cp:revision>
  <dcterms:created xsi:type="dcterms:W3CDTF">2023-09-22T14:06:00Z</dcterms:created>
  <dcterms:modified xsi:type="dcterms:W3CDTF">2023-10-10T15:25:00Z</dcterms:modified>
</cp:coreProperties>
</file>