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24F5" w14:textId="77777777" w:rsidR="00134A92" w:rsidRDefault="00134A92">
      <w:pPr>
        <w:tabs>
          <w:tab w:val="center" w:pos="4680"/>
          <w:tab w:val="right" w:pos="9360"/>
        </w:tabs>
        <w:spacing w:line="240" w:lineRule="auto"/>
        <w:rPr>
          <w:rFonts w:ascii="Helvetica" w:hAnsi="Helvetica"/>
          <w:b/>
        </w:rPr>
      </w:pPr>
    </w:p>
    <w:p w14:paraId="169BB568" w14:textId="77777777" w:rsidR="008C693A" w:rsidRPr="008C693A" w:rsidRDefault="008C693A" w:rsidP="008C693A">
      <w:p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>*Note: any system table columns not listed here should be left blank.</w:t>
      </w:r>
    </w:p>
    <w:p w14:paraId="6E8B078F" w14:textId="77777777" w:rsidR="00405ADB" w:rsidRDefault="009E1264" w:rsidP="009E1264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Click </w:t>
      </w:r>
      <w:r w:rsidRPr="009F124B">
        <w:rPr>
          <w:rFonts w:ascii="Helvetica" w:hAnsi="Helvetica"/>
          <w:bCs/>
          <w:color w:val="FF0000"/>
        </w:rPr>
        <w:t>GoTo</w:t>
      </w:r>
      <w:r>
        <w:rPr>
          <w:rFonts w:ascii="Helvetica" w:hAnsi="Helvetica"/>
          <w:bCs/>
        </w:rPr>
        <w:t xml:space="preserve"> -&gt; </w:t>
      </w:r>
      <w:r w:rsidRPr="009F124B">
        <w:rPr>
          <w:rFonts w:ascii="Helvetica" w:hAnsi="Helvetica"/>
          <w:bCs/>
          <w:color w:val="FF0000"/>
        </w:rPr>
        <w:t>System Tables</w:t>
      </w:r>
      <w:r>
        <w:rPr>
          <w:rFonts w:ascii="Helvetica" w:hAnsi="Helvetica"/>
          <w:bCs/>
        </w:rPr>
        <w:t>.</w:t>
      </w:r>
    </w:p>
    <w:p w14:paraId="66ADDC4D" w14:textId="77777777" w:rsidR="009E1264" w:rsidRDefault="009E1264" w:rsidP="009E1264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Find or search </w:t>
      </w:r>
      <w:r w:rsidRPr="009F124B">
        <w:rPr>
          <w:rFonts w:ascii="Helvetica" w:hAnsi="Helvetica"/>
          <w:bCs/>
          <w:color w:val="FF0000"/>
        </w:rPr>
        <w:t xml:space="preserve">T_KEYWORD </w:t>
      </w:r>
      <w:r>
        <w:rPr>
          <w:rFonts w:ascii="Helvetica" w:hAnsi="Helvetica"/>
          <w:bCs/>
        </w:rPr>
        <w:t>in the left-hand column and double click to open the table.</w:t>
      </w:r>
    </w:p>
    <w:p w14:paraId="36E970C8" w14:textId="77777777" w:rsidR="009E1264" w:rsidRDefault="009E1264" w:rsidP="009E1264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Click the </w:t>
      </w:r>
      <w:r w:rsidRPr="009F124B">
        <w:rPr>
          <w:rFonts w:ascii="Helvetica" w:hAnsi="Helvetica"/>
          <w:bCs/>
          <w:color w:val="70AD47" w:themeColor="accent6"/>
        </w:rPr>
        <w:t xml:space="preserve">grid w/ + </w:t>
      </w:r>
      <w:r>
        <w:rPr>
          <w:rFonts w:ascii="Helvetica" w:hAnsi="Helvetica"/>
          <w:bCs/>
        </w:rPr>
        <w:t>button in the icon bar at the top of the screen to add a line to the table.</w:t>
      </w:r>
    </w:p>
    <w:p w14:paraId="34987755" w14:textId="77777777" w:rsidR="009E1264" w:rsidRDefault="009E1264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Description: </w:t>
      </w:r>
      <w:r w:rsidRPr="009F124B">
        <w:rPr>
          <w:rFonts w:ascii="Helvetica" w:hAnsi="Helvetica"/>
          <w:bCs/>
          <w:color w:val="FF0000"/>
        </w:rPr>
        <w:t>name of the attribute</w:t>
      </w:r>
    </w:p>
    <w:p w14:paraId="5826C714" w14:textId="77777777" w:rsidR="009E1264" w:rsidRDefault="009E1264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Data Type: the </w:t>
      </w:r>
      <w:r w:rsidRPr="009F124B">
        <w:rPr>
          <w:rFonts w:ascii="Helvetica" w:hAnsi="Helvetica"/>
          <w:bCs/>
          <w:color w:val="FF0000"/>
        </w:rPr>
        <w:t xml:space="preserve">type of data entered </w:t>
      </w:r>
      <w:r>
        <w:rPr>
          <w:rFonts w:ascii="Helvetica" w:hAnsi="Helvetica"/>
          <w:bCs/>
        </w:rPr>
        <w:t xml:space="preserve">as a value for the attribute. When the attribute value will be selected from </w:t>
      </w:r>
    </w:p>
    <w:p w14:paraId="62B023E1" w14:textId="77777777" w:rsidR="009E1264" w:rsidRDefault="009E1264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Currency</w:t>
      </w:r>
      <w:r>
        <w:rPr>
          <w:rFonts w:ascii="Helvetica" w:hAnsi="Helvetica"/>
          <w:bCs/>
        </w:rPr>
        <w:t>:</w:t>
      </w:r>
      <w:r w:rsidRPr="009E1264">
        <w:rPr>
          <w:rFonts w:ascii="Helvetica" w:hAnsi="Helvetica"/>
          <w:bCs/>
        </w:rPr>
        <w:t xml:space="preserve"> dollar amount</w:t>
      </w:r>
    </w:p>
    <w:p w14:paraId="1A5D51DF" w14:textId="77777777" w:rsidR="009E1264" w:rsidRDefault="009E1264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Date</w:t>
      </w:r>
      <w:r>
        <w:rPr>
          <w:rFonts w:ascii="Helvetica" w:hAnsi="Helvetica"/>
          <w:bCs/>
        </w:rPr>
        <w:t>:</w:t>
      </w:r>
      <w:r w:rsidRPr="009E1264">
        <w:rPr>
          <w:rFonts w:ascii="Helvetica" w:hAnsi="Helvetica"/>
          <w:bCs/>
        </w:rPr>
        <w:t xml:space="preserve"> calendar date</w:t>
      </w:r>
    </w:p>
    <w:p w14:paraId="091A9768" w14:textId="77777777" w:rsidR="009E1264" w:rsidRDefault="009E1264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Number</w:t>
      </w:r>
      <w:r>
        <w:rPr>
          <w:rFonts w:ascii="Helvetica" w:hAnsi="Helvetica"/>
          <w:bCs/>
        </w:rPr>
        <w:t>:</w:t>
      </w:r>
      <w:r w:rsidRPr="009E1264">
        <w:rPr>
          <w:rFonts w:ascii="Helvetica" w:hAnsi="Helvetica"/>
          <w:bCs/>
        </w:rPr>
        <w:t xml:space="preserve"> number entry</w:t>
      </w:r>
    </w:p>
    <w:p w14:paraId="5C2F1785" w14:textId="77777777" w:rsidR="009E1264" w:rsidRPr="009E1264" w:rsidRDefault="009E1264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String</w:t>
      </w:r>
      <w:r>
        <w:rPr>
          <w:rFonts w:ascii="Helvetica" w:hAnsi="Helvetica"/>
          <w:bCs/>
        </w:rPr>
        <w:t>:</w:t>
      </w:r>
      <w:r w:rsidRPr="009E1264">
        <w:rPr>
          <w:rFonts w:ascii="Helvetica" w:hAnsi="Helvetica"/>
          <w:bCs/>
        </w:rPr>
        <w:t xml:space="preserve"> a list of options</w:t>
      </w:r>
    </w:p>
    <w:p w14:paraId="15A61FA3" w14:textId="77777777" w:rsidR="009E1264" w:rsidRDefault="009E1264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>Edit Mask:</w:t>
      </w:r>
    </w:p>
    <w:p w14:paraId="21186D49" w14:textId="77777777" w:rsidR="009E1264" w:rsidRDefault="009E1264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-1</w:t>
      </w:r>
      <w:r>
        <w:rPr>
          <w:rFonts w:ascii="Helvetica" w:hAnsi="Helvetica"/>
          <w:bCs/>
        </w:rPr>
        <w:t xml:space="preserve">: </w:t>
      </w:r>
      <w:r w:rsidR="008C693A">
        <w:rPr>
          <w:rFonts w:ascii="Helvetica" w:hAnsi="Helvetica"/>
          <w:bCs/>
        </w:rPr>
        <w:t>the attribute is display only.</w:t>
      </w:r>
    </w:p>
    <w:p w14:paraId="41253E6B" w14:textId="77777777" w:rsidR="008C693A" w:rsidRDefault="008C693A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Alphanumeric</w:t>
      </w:r>
      <w:r w:rsidR="009F124B">
        <w:rPr>
          <w:rFonts w:ascii="Helvetica" w:hAnsi="Helvetica"/>
          <w:bCs/>
        </w:rPr>
        <w:t>:</w:t>
      </w:r>
      <w:r>
        <w:rPr>
          <w:rFonts w:ascii="Helvetica" w:hAnsi="Helvetica"/>
          <w:bCs/>
        </w:rPr>
        <w:t xml:space="preserve"> Text strings</w:t>
      </w:r>
    </w:p>
    <w:p w14:paraId="4CD871DA" w14:textId="77777777" w:rsidR="008C693A" w:rsidRDefault="008C693A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Date</w:t>
      </w:r>
      <w:r w:rsidR="009F124B">
        <w:rPr>
          <w:rFonts w:ascii="Helvetica" w:hAnsi="Helvetica"/>
          <w:bCs/>
        </w:rPr>
        <w:t>:</w:t>
      </w:r>
      <w:r>
        <w:rPr>
          <w:rFonts w:ascii="Helvetica" w:hAnsi="Helvetica"/>
          <w:bCs/>
        </w:rPr>
        <w:t xml:space="preserve"> date values</w:t>
      </w:r>
    </w:p>
    <w:p w14:paraId="26949003" w14:textId="77777777" w:rsidR="008C693A" w:rsidRDefault="008C693A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Dollar</w:t>
      </w:r>
      <w:r w:rsidR="009F124B">
        <w:rPr>
          <w:rFonts w:ascii="Helvetica" w:hAnsi="Helvetica"/>
          <w:bCs/>
        </w:rPr>
        <w:t xml:space="preserve">: </w:t>
      </w:r>
      <w:r>
        <w:rPr>
          <w:rFonts w:ascii="Helvetica" w:hAnsi="Helvetica"/>
          <w:bCs/>
        </w:rPr>
        <w:t>currency values</w:t>
      </w:r>
    </w:p>
    <w:p w14:paraId="2C65986F" w14:textId="77777777" w:rsidR="008C693A" w:rsidRDefault="008C693A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None</w:t>
      </w:r>
      <w:r w:rsidR="009F124B">
        <w:rPr>
          <w:rFonts w:ascii="Helvetica" w:hAnsi="Helvetica"/>
          <w:bCs/>
        </w:rPr>
        <w:t>:</w:t>
      </w:r>
      <w:r>
        <w:rPr>
          <w:rFonts w:ascii="Helvetica" w:hAnsi="Helvetica"/>
          <w:bCs/>
        </w:rPr>
        <w:t xml:space="preserve"> values selected from a dropdown</w:t>
      </w:r>
    </w:p>
    <w:p w14:paraId="5095AFE4" w14:textId="77777777" w:rsidR="008C693A" w:rsidRDefault="008C693A" w:rsidP="00BF2026">
      <w:pPr>
        <w:pStyle w:val="ListParagraph"/>
        <w:numPr>
          <w:ilvl w:val="2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/>
        </w:rPr>
        <w:t>Number</w:t>
      </w:r>
      <w:r w:rsidR="009F124B">
        <w:rPr>
          <w:rFonts w:ascii="Helvetica" w:hAnsi="Helvetica"/>
          <w:bCs/>
        </w:rPr>
        <w:t>:</w:t>
      </w:r>
      <w:r>
        <w:rPr>
          <w:rFonts w:ascii="Helvetica" w:hAnsi="Helvetica"/>
          <w:bCs/>
        </w:rPr>
        <w:t xml:space="preserve"> number values</w:t>
      </w:r>
    </w:p>
    <w:p w14:paraId="1989A84E" w14:textId="77777777" w:rsidR="008C693A" w:rsidRDefault="008C693A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Detail Tbl: </w:t>
      </w:r>
      <w:r w:rsidRPr="009F124B">
        <w:rPr>
          <w:rFonts w:ascii="Helvetica" w:hAnsi="Helvetica"/>
          <w:bCs/>
          <w:color w:val="FF0000"/>
        </w:rPr>
        <w:t>TX_CUST_KEYWORD</w:t>
      </w:r>
    </w:p>
    <w:p w14:paraId="510A7015" w14:textId="77777777" w:rsidR="008C693A" w:rsidRDefault="008C693A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Detail Col: </w:t>
      </w:r>
      <w:r w:rsidRPr="009F124B">
        <w:rPr>
          <w:rFonts w:ascii="Helvetica" w:hAnsi="Helvetica"/>
          <w:bCs/>
          <w:color w:val="FF0000"/>
        </w:rPr>
        <w:t>!.key_value</w:t>
      </w:r>
    </w:p>
    <w:p w14:paraId="187AB4DE" w14:textId="77777777" w:rsidR="008C693A" w:rsidRDefault="008C693A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Ref tbl: </w:t>
      </w:r>
      <w:r w:rsidRPr="009F124B">
        <w:rPr>
          <w:rFonts w:ascii="Helvetica" w:hAnsi="Helvetica"/>
          <w:bCs/>
          <w:color w:val="FF0000"/>
        </w:rPr>
        <w:t>t_kwcoded_values</w:t>
      </w:r>
    </w:p>
    <w:p w14:paraId="367956F4" w14:textId="77777777" w:rsidR="008C693A" w:rsidRDefault="008C693A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Ref Idcol: </w:t>
      </w:r>
      <w:r w:rsidRPr="009F124B">
        <w:rPr>
          <w:rFonts w:ascii="Helvetica" w:hAnsi="Helvetica"/>
          <w:bCs/>
          <w:color w:val="FF0000"/>
        </w:rPr>
        <w:t>key_value</w:t>
      </w:r>
    </w:p>
    <w:p w14:paraId="6809B238" w14:textId="77777777" w:rsidR="008C693A" w:rsidRDefault="008C693A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Ref Desccol: </w:t>
      </w:r>
      <w:r w:rsidRPr="009F124B">
        <w:rPr>
          <w:rFonts w:ascii="Helvetica" w:hAnsi="Helvetica"/>
          <w:bCs/>
          <w:color w:val="FF0000"/>
        </w:rPr>
        <w:t>key_value</w:t>
      </w:r>
    </w:p>
    <w:p w14:paraId="5706F78B" w14:textId="77777777" w:rsidR="008C693A" w:rsidRDefault="008C693A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Ref Where: </w:t>
      </w:r>
      <w:r w:rsidRPr="009F124B">
        <w:rPr>
          <w:rFonts w:ascii="Helvetica" w:hAnsi="Helvetica"/>
          <w:bCs/>
          <w:color w:val="FF0000"/>
        </w:rPr>
        <w:t>keyword_no = [the Keyword No in the first column</w:t>
      </w:r>
      <w:r>
        <w:rPr>
          <w:rFonts w:ascii="Helvetica" w:hAnsi="Helvetica"/>
          <w:bCs/>
        </w:rPr>
        <w:t>, automatically assigned when the line was created</w:t>
      </w:r>
      <w:r w:rsidRPr="009F124B">
        <w:rPr>
          <w:rFonts w:ascii="Helvetica" w:hAnsi="Helvetica"/>
          <w:bCs/>
          <w:color w:val="FF0000"/>
        </w:rPr>
        <w:t>]</w:t>
      </w:r>
    </w:p>
    <w:p w14:paraId="41536A3C" w14:textId="77777777" w:rsidR="008C693A" w:rsidRDefault="008C693A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Category: The </w:t>
      </w:r>
      <w:r w:rsidRPr="009F124B">
        <w:rPr>
          <w:rFonts w:ascii="Helvetica" w:hAnsi="Helvetica"/>
          <w:bCs/>
          <w:color w:val="FF0000"/>
        </w:rPr>
        <w:t xml:space="preserve">category </w:t>
      </w:r>
      <w:r>
        <w:rPr>
          <w:rFonts w:ascii="Helvetica" w:hAnsi="Helvetica"/>
          <w:bCs/>
        </w:rPr>
        <w:t xml:space="preserve">under which the attribute will be grouped in criteria sets for lists and outputs. Most often set as </w:t>
      </w:r>
      <w:r w:rsidRPr="009F124B">
        <w:rPr>
          <w:rFonts w:ascii="Helvetica" w:hAnsi="Helvetica"/>
          <w:bCs/>
          <w:color w:val="FF0000"/>
        </w:rPr>
        <w:t>Constituent</w:t>
      </w:r>
    </w:p>
    <w:p w14:paraId="381F585D" w14:textId="77777777" w:rsidR="008C693A" w:rsidRDefault="008C693A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Use for List: </w:t>
      </w:r>
      <w:r w:rsidRPr="009F124B">
        <w:rPr>
          <w:rFonts w:ascii="Helvetica" w:hAnsi="Helvetica"/>
          <w:bCs/>
          <w:color w:val="FF0000"/>
        </w:rPr>
        <w:t>Attributes</w:t>
      </w:r>
    </w:p>
    <w:p w14:paraId="258DB616" w14:textId="77777777" w:rsidR="00BF2026" w:rsidRDefault="00BF2026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Multiple Value checkbox should be </w:t>
      </w:r>
      <w:r w:rsidRPr="009F124B">
        <w:rPr>
          <w:rFonts w:ascii="Helvetica" w:hAnsi="Helvetica"/>
          <w:bCs/>
          <w:color w:val="FF0000"/>
        </w:rPr>
        <w:t>checked</w:t>
      </w:r>
      <w:r>
        <w:rPr>
          <w:rFonts w:ascii="Helvetica" w:hAnsi="Helvetica"/>
          <w:bCs/>
        </w:rPr>
        <w:t>.</w:t>
      </w:r>
    </w:p>
    <w:p w14:paraId="488F3CB6" w14:textId="77777777" w:rsidR="00BF2026" w:rsidRDefault="00BF2026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Control Goup: </w:t>
      </w:r>
      <w:r w:rsidRPr="009F124B">
        <w:rPr>
          <w:rFonts w:ascii="Helvetica" w:hAnsi="Helvetica"/>
          <w:bCs/>
          <w:color w:val="FF0000"/>
        </w:rPr>
        <w:t>(Default Control Group)</w:t>
      </w:r>
    </w:p>
    <w:p w14:paraId="3A190056" w14:textId="77777777" w:rsidR="00BF2026" w:rsidRDefault="00BF2026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Keyword Desc: </w:t>
      </w:r>
      <w:r w:rsidRPr="009F124B">
        <w:rPr>
          <w:rFonts w:ascii="Helvetica" w:hAnsi="Helvetica"/>
          <w:bCs/>
          <w:color w:val="FF0000"/>
        </w:rPr>
        <w:t xml:space="preserve">short description </w:t>
      </w:r>
      <w:r>
        <w:rPr>
          <w:rFonts w:ascii="Helvetica" w:hAnsi="Helvetica"/>
          <w:bCs/>
        </w:rPr>
        <w:t>of the attribute.</w:t>
      </w:r>
    </w:p>
    <w:p w14:paraId="6C2EC47F" w14:textId="77777777" w:rsidR="00BF2026" w:rsidRDefault="00BF2026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Primary Group Default: </w:t>
      </w:r>
      <w:r w:rsidRPr="009F124B">
        <w:rPr>
          <w:rFonts w:ascii="Helvetica" w:hAnsi="Helvetica"/>
          <w:bCs/>
          <w:color w:val="FF0000"/>
        </w:rPr>
        <w:t>Default Value No</w:t>
      </w:r>
    </w:p>
    <w:p w14:paraId="5935337F" w14:textId="77777777" w:rsidR="00BF2026" w:rsidRPr="00BF2026" w:rsidRDefault="00BF2026" w:rsidP="00BF2026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Click the </w:t>
      </w:r>
      <w:r w:rsidRPr="009F124B">
        <w:rPr>
          <w:rFonts w:ascii="Helvetica" w:hAnsi="Helvetica"/>
          <w:bCs/>
          <w:color w:val="5B9BD5" w:themeColor="accent1"/>
        </w:rPr>
        <w:t xml:space="preserve">blue floppy disk Save </w:t>
      </w:r>
      <w:r>
        <w:rPr>
          <w:rFonts w:ascii="Helvetica" w:hAnsi="Helvetica"/>
          <w:bCs/>
        </w:rPr>
        <w:t>button in the icon bar at the top of the screen.</w:t>
      </w:r>
    </w:p>
    <w:p w14:paraId="6905769C" w14:textId="77777777" w:rsidR="00BF2026" w:rsidRPr="00BF2026" w:rsidRDefault="00BF2026" w:rsidP="00BF2026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Find </w:t>
      </w:r>
      <w:r w:rsidRPr="009F124B">
        <w:rPr>
          <w:rFonts w:ascii="Helvetica" w:hAnsi="Helvetica"/>
          <w:bCs/>
          <w:color w:val="FF0000"/>
        </w:rPr>
        <w:t xml:space="preserve">TX_KEYWORD_CUST_TYPE </w:t>
      </w:r>
      <w:r>
        <w:rPr>
          <w:rFonts w:ascii="Helvetica" w:hAnsi="Helvetica"/>
          <w:bCs/>
        </w:rPr>
        <w:t>in the left-hand column and double click to open the table.</w:t>
      </w:r>
    </w:p>
    <w:p w14:paraId="11A438F5" w14:textId="77777777" w:rsidR="00BF2026" w:rsidRDefault="00BF2026" w:rsidP="00BF2026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Click the </w:t>
      </w:r>
      <w:r w:rsidRPr="009F124B">
        <w:rPr>
          <w:rFonts w:ascii="Helvetica" w:hAnsi="Helvetica"/>
          <w:bCs/>
          <w:color w:val="70AD47" w:themeColor="accent6"/>
        </w:rPr>
        <w:t xml:space="preserve">grid w/ + </w:t>
      </w:r>
      <w:r>
        <w:rPr>
          <w:rFonts w:ascii="Helvetica" w:hAnsi="Helvetica"/>
          <w:bCs/>
        </w:rPr>
        <w:t>button in the icon bar at the top of the screen to add a line to the table.</w:t>
      </w:r>
    </w:p>
    <w:p w14:paraId="6429D343" w14:textId="77777777" w:rsidR="00BF2026" w:rsidRDefault="00BF2026" w:rsidP="00BF2026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Keyword No: </w:t>
      </w:r>
      <w:r w:rsidR="00683751">
        <w:rPr>
          <w:rFonts w:ascii="Helvetica" w:hAnsi="Helvetica"/>
          <w:bCs/>
        </w:rPr>
        <w:t>Select t</w:t>
      </w:r>
      <w:r>
        <w:rPr>
          <w:rFonts w:ascii="Helvetica" w:hAnsi="Helvetica"/>
          <w:bCs/>
        </w:rPr>
        <w:t xml:space="preserve">he </w:t>
      </w:r>
      <w:r w:rsidRPr="009F124B">
        <w:rPr>
          <w:rFonts w:ascii="Helvetica" w:hAnsi="Helvetica"/>
          <w:bCs/>
          <w:color w:val="FF0000"/>
        </w:rPr>
        <w:t xml:space="preserve">new keyword </w:t>
      </w:r>
      <w:r>
        <w:rPr>
          <w:rFonts w:ascii="Helvetica" w:hAnsi="Helvetica"/>
          <w:bCs/>
        </w:rPr>
        <w:t>you just created in T_KEYWORD.</w:t>
      </w:r>
    </w:p>
    <w:p w14:paraId="339A9D63" w14:textId="77777777" w:rsidR="0010024C" w:rsidRPr="0010024C" w:rsidRDefault="00BF2026" w:rsidP="0010024C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Cust type: what </w:t>
      </w:r>
      <w:r w:rsidRPr="009F124B">
        <w:rPr>
          <w:rFonts w:ascii="Helvetica" w:hAnsi="Helvetica"/>
          <w:bCs/>
          <w:color w:val="FF0000"/>
        </w:rPr>
        <w:t xml:space="preserve">type of customer </w:t>
      </w:r>
      <w:r>
        <w:rPr>
          <w:rFonts w:ascii="Helvetica" w:hAnsi="Helvetica"/>
          <w:bCs/>
        </w:rPr>
        <w:t xml:space="preserve">should the keyword appear on? Usually </w:t>
      </w:r>
      <w:r w:rsidRPr="009F124B">
        <w:rPr>
          <w:rFonts w:ascii="Helvetica" w:hAnsi="Helvetica"/>
          <w:bCs/>
          <w:color w:val="FF0000"/>
        </w:rPr>
        <w:t>Individual</w:t>
      </w:r>
      <w:r>
        <w:rPr>
          <w:rFonts w:ascii="Helvetica" w:hAnsi="Helvetica"/>
          <w:bCs/>
        </w:rPr>
        <w:t>.</w:t>
      </w:r>
    </w:p>
    <w:p w14:paraId="4D94B5F5" w14:textId="77777777" w:rsidR="00BF2026" w:rsidRDefault="00BF2026" w:rsidP="00BF2026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Click the </w:t>
      </w:r>
      <w:r w:rsidRPr="009F124B">
        <w:rPr>
          <w:rFonts w:ascii="Helvetica" w:hAnsi="Helvetica"/>
          <w:bCs/>
          <w:color w:val="5B9BD5" w:themeColor="accent1"/>
        </w:rPr>
        <w:t xml:space="preserve">blue floppy disk Save </w:t>
      </w:r>
      <w:r>
        <w:rPr>
          <w:rFonts w:ascii="Helvetica" w:hAnsi="Helvetica"/>
          <w:bCs/>
        </w:rPr>
        <w:t>button in the icon bar at the top of the screen.</w:t>
      </w:r>
    </w:p>
    <w:p w14:paraId="5D154D6C" w14:textId="77777777" w:rsidR="00BF2026" w:rsidRPr="0010024C" w:rsidRDefault="00BF2026" w:rsidP="0010024C">
      <w:p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</w:p>
    <w:p w14:paraId="154804C6" w14:textId="77777777" w:rsidR="00683751" w:rsidRPr="00683751" w:rsidRDefault="00683751" w:rsidP="00683751">
      <w:pPr>
        <w:pStyle w:val="ListParagraph"/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For Keywords that are </w:t>
      </w:r>
      <w:r w:rsidRPr="009F124B">
        <w:rPr>
          <w:rFonts w:ascii="Helvetica" w:hAnsi="Helvetica"/>
          <w:b/>
        </w:rPr>
        <w:t>Strings</w:t>
      </w:r>
      <w:r>
        <w:rPr>
          <w:rFonts w:ascii="Helvetica" w:hAnsi="Helvetica"/>
          <w:bCs/>
        </w:rPr>
        <w:t xml:space="preserve"> and should have </w:t>
      </w:r>
      <w:r w:rsidRPr="009F124B">
        <w:rPr>
          <w:rFonts w:ascii="Helvetica" w:hAnsi="Helvetica"/>
          <w:b/>
        </w:rPr>
        <w:t>dropdown</w:t>
      </w:r>
      <w:r>
        <w:rPr>
          <w:rFonts w:ascii="Helvetica" w:hAnsi="Helvetica"/>
          <w:bCs/>
        </w:rPr>
        <w:t xml:space="preserve"> selections:</w:t>
      </w:r>
    </w:p>
    <w:p w14:paraId="06EBDFEC" w14:textId="77777777" w:rsidR="00BF2026" w:rsidRPr="00BF2026" w:rsidRDefault="00BF2026" w:rsidP="00BF2026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Find </w:t>
      </w:r>
      <w:r w:rsidRPr="009F124B">
        <w:rPr>
          <w:rFonts w:ascii="Helvetica" w:hAnsi="Helvetica"/>
          <w:bCs/>
          <w:color w:val="FF0000"/>
        </w:rPr>
        <w:t xml:space="preserve">T_KWCODED_VALUES </w:t>
      </w:r>
      <w:r>
        <w:rPr>
          <w:rFonts w:ascii="Helvetica" w:hAnsi="Helvetica"/>
          <w:bCs/>
        </w:rPr>
        <w:t>in the left-hand column and double click to open the table.</w:t>
      </w:r>
    </w:p>
    <w:p w14:paraId="21FA18DC" w14:textId="77777777" w:rsidR="00683751" w:rsidRDefault="00683751" w:rsidP="00683751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Click the </w:t>
      </w:r>
      <w:r w:rsidRPr="009F124B">
        <w:rPr>
          <w:rFonts w:ascii="Helvetica" w:hAnsi="Helvetica"/>
          <w:bCs/>
          <w:color w:val="70AD47" w:themeColor="accent6"/>
        </w:rPr>
        <w:t xml:space="preserve">grid w/ + </w:t>
      </w:r>
      <w:r>
        <w:rPr>
          <w:rFonts w:ascii="Helvetica" w:hAnsi="Helvetica"/>
          <w:bCs/>
        </w:rPr>
        <w:t>button in the icon bar at the top of the screen to add a line to the table.</w:t>
      </w:r>
    </w:p>
    <w:p w14:paraId="12986546" w14:textId="77777777" w:rsidR="00683751" w:rsidRDefault="00683751" w:rsidP="00683751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Keyword No: Select the </w:t>
      </w:r>
      <w:r w:rsidRPr="009F124B">
        <w:rPr>
          <w:rFonts w:ascii="Helvetica" w:hAnsi="Helvetica"/>
          <w:bCs/>
          <w:color w:val="FF0000"/>
        </w:rPr>
        <w:t xml:space="preserve">new keyword </w:t>
      </w:r>
      <w:r>
        <w:rPr>
          <w:rFonts w:ascii="Helvetica" w:hAnsi="Helvetica"/>
          <w:bCs/>
        </w:rPr>
        <w:t>you just created in T_KEYWORD.</w:t>
      </w:r>
    </w:p>
    <w:p w14:paraId="7B71EE7D" w14:textId="77777777" w:rsidR="00BF2026" w:rsidRDefault="00683751" w:rsidP="00683751">
      <w:pPr>
        <w:pStyle w:val="ListParagraph"/>
        <w:numPr>
          <w:ilvl w:val="1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Key Value: the </w:t>
      </w:r>
      <w:r w:rsidRPr="009F124B">
        <w:rPr>
          <w:rFonts w:ascii="Helvetica" w:hAnsi="Helvetica"/>
          <w:bCs/>
          <w:color w:val="FF0000"/>
        </w:rPr>
        <w:t xml:space="preserve">value </w:t>
      </w:r>
      <w:r w:rsidR="009F124B" w:rsidRPr="009F124B">
        <w:rPr>
          <w:rFonts w:ascii="Helvetica" w:hAnsi="Helvetica"/>
          <w:bCs/>
          <w:color w:val="FF0000"/>
        </w:rPr>
        <w:t xml:space="preserve">that will be </w:t>
      </w:r>
      <w:r w:rsidRPr="009F124B">
        <w:rPr>
          <w:rFonts w:ascii="Helvetica" w:hAnsi="Helvetica"/>
          <w:bCs/>
          <w:color w:val="FF0000"/>
        </w:rPr>
        <w:t xml:space="preserve">selected </w:t>
      </w:r>
      <w:r>
        <w:rPr>
          <w:rFonts w:ascii="Helvetica" w:hAnsi="Helvetica"/>
          <w:bCs/>
        </w:rPr>
        <w:t xml:space="preserve">in the </w:t>
      </w:r>
      <w:r w:rsidR="0010024C">
        <w:rPr>
          <w:rFonts w:ascii="Helvetica" w:hAnsi="Helvetica"/>
          <w:bCs/>
        </w:rPr>
        <w:t>dropdown.</w:t>
      </w:r>
    </w:p>
    <w:p w14:paraId="5CD73D3A" w14:textId="77777777" w:rsidR="00683751" w:rsidRDefault="00683751" w:rsidP="00683751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Click the </w:t>
      </w:r>
      <w:r w:rsidRPr="009F124B">
        <w:rPr>
          <w:rFonts w:ascii="Helvetica" w:hAnsi="Helvetica"/>
          <w:bCs/>
          <w:color w:val="5B9BD5" w:themeColor="accent1"/>
        </w:rPr>
        <w:t xml:space="preserve">blue floppy disk Save </w:t>
      </w:r>
      <w:r>
        <w:rPr>
          <w:rFonts w:ascii="Helvetica" w:hAnsi="Helvetica"/>
          <w:bCs/>
        </w:rPr>
        <w:t>button in the icon bar at the top of the screen.</w:t>
      </w:r>
    </w:p>
    <w:p w14:paraId="4854B1D0" w14:textId="77777777" w:rsidR="00683751" w:rsidRPr="0010024C" w:rsidRDefault="00683751" w:rsidP="00683751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 w:rsidRPr="009F124B">
        <w:rPr>
          <w:rFonts w:ascii="Helvetica" w:hAnsi="Helvetica"/>
          <w:bCs/>
          <w:color w:val="FF0000"/>
        </w:rPr>
        <w:t xml:space="preserve">Repeat </w:t>
      </w:r>
      <w:r>
        <w:rPr>
          <w:rFonts w:ascii="Helvetica" w:hAnsi="Helvetica"/>
          <w:bCs/>
        </w:rPr>
        <w:t>these steps for all dropdown values that should appear for the keyword.</w:t>
      </w:r>
    </w:p>
    <w:p w14:paraId="743646EF" w14:textId="77777777" w:rsidR="0072135F" w:rsidRPr="0072135F" w:rsidRDefault="00683751" w:rsidP="0072135F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>To test</w:t>
      </w:r>
      <w:r w:rsidR="0072135F">
        <w:rPr>
          <w:rFonts w:ascii="Helvetica" w:hAnsi="Helvetica"/>
          <w:bCs/>
        </w:rPr>
        <w:t xml:space="preserve"> Individual Cust Type attributes (step 6b)</w:t>
      </w:r>
      <w:r>
        <w:rPr>
          <w:rFonts w:ascii="Helvetica" w:hAnsi="Helvetica"/>
          <w:bCs/>
        </w:rPr>
        <w:t xml:space="preserve"> – open </w:t>
      </w:r>
      <w:r w:rsidRPr="009F124B">
        <w:rPr>
          <w:rFonts w:ascii="Helvetica" w:hAnsi="Helvetica"/>
          <w:bCs/>
          <w:color w:val="FF0000"/>
        </w:rPr>
        <w:t xml:space="preserve">your own constituent record </w:t>
      </w:r>
      <w:r>
        <w:rPr>
          <w:rFonts w:ascii="Helvetica" w:hAnsi="Helvetica"/>
          <w:bCs/>
        </w:rPr>
        <w:t xml:space="preserve">and click the </w:t>
      </w:r>
      <w:r w:rsidRPr="009F124B">
        <w:rPr>
          <w:rFonts w:ascii="Helvetica" w:hAnsi="Helvetica"/>
          <w:bCs/>
          <w:color w:val="FF0000"/>
        </w:rPr>
        <w:t xml:space="preserve">Attributes </w:t>
      </w:r>
      <w:r w:rsidRPr="009F124B">
        <w:rPr>
          <w:rFonts w:ascii="Helvetica" w:hAnsi="Helvetica"/>
          <w:bCs/>
        </w:rPr>
        <w:t>tab</w:t>
      </w:r>
      <w:r w:rsidRPr="009F124B">
        <w:rPr>
          <w:rFonts w:ascii="Helvetica" w:hAnsi="Helvetica"/>
          <w:bCs/>
          <w:color w:val="FF0000"/>
        </w:rPr>
        <w:t xml:space="preserve"> </w:t>
      </w:r>
      <w:r>
        <w:rPr>
          <w:rFonts w:ascii="Helvetica" w:hAnsi="Helvetica"/>
          <w:bCs/>
        </w:rPr>
        <w:t xml:space="preserve">-&gt; </w:t>
      </w:r>
      <w:r w:rsidRPr="009F124B">
        <w:rPr>
          <w:rFonts w:ascii="Helvetica" w:hAnsi="Helvetica"/>
          <w:bCs/>
          <w:color w:val="FF0000"/>
        </w:rPr>
        <w:t xml:space="preserve">Attributes </w:t>
      </w:r>
      <w:r>
        <w:rPr>
          <w:rFonts w:ascii="Helvetica" w:hAnsi="Helvetica"/>
          <w:bCs/>
        </w:rPr>
        <w:t>radio button</w:t>
      </w:r>
      <w:r w:rsidR="0072135F">
        <w:rPr>
          <w:rFonts w:ascii="Helvetica" w:hAnsi="Helvetica"/>
          <w:bCs/>
        </w:rPr>
        <w:t xml:space="preserve">. *Note: If you are part of a household, ensure you are in your </w:t>
      </w:r>
      <w:r w:rsidR="0072135F" w:rsidRPr="009F124B">
        <w:rPr>
          <w:rFonts w:ascii="Helvetica" w:hAnsi="Helvetica"/>
          <w:bCs/>
          <w:color w:val="FF0000"/>
        </w:rPr>
        <w:t xml:space="preserve">individual account </w:t>
      </w:r>
      <w:r w:rsidR="0072135F">
        <w:rPr>
          <w:rFonts w:ascii="Helvetica" w:hAnsi="Helvetica"/>
          <w:bCs/>
        </w:rPr>
        <w:t>by clicking on your name in the top right Family Tree box.</w:t>
      </w:r>
    </w:p>
    <w:p w14:paraId="614C3EE0" w14:textId="77777777" w:rsidR="0072135F" w:rsidRDefault="0072135F" w:rsidP="00683751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Click </w:t>
      </w:r>
      <w:r w:rsidRPr="009F124B">
        <w:rPr>
          <w:rFonts w:ascii="Helvetica" w:hAnsi="Helvetica"/>
          <w:bCs/>
          <w:color w:val="FF0000"/>
        </w:rPr>
        <w:t xml:space="preserve">Add </w:t>
      </w:r>
      <w:r>
        <w:rPr>
          <w:rFonts w:ascii="Helvetica" w:hAnsi="Helvetica"/>
          <w:bCs/>
        </w:rPr>
        <w:t>at the bottom left.</w:t>
      </w:r>
    </w:p>
    <w:p w14:paraId="4515018C" w14:textId="77777777" w:rsidR="0072135F" w:rsidRPr="00683751" w:rsidRDefault="0072135F" w:rsidP="00683751">
      <w:pPr>
        <w:pStyle w:val="ListParagraph"/>
        <w:numPr>
          <w:ilvl w:val="0"/>
          <w:numId w:val="1"/>
        </w:numPr>
        <w:tabs>
          <w:tab w:val="center" w:pos="4680"/>
          <w:tab w:val="right" w:pos="9360"/>
        </w:tabs>
        <w:spacing w:line="240" w:lineRule="auto"/>
        <w:rPr>
          <w:rFonts w:ascii="Helvetica" w:hAnsi="Helvetica"/>
          <w:bCs/>
        </w:rPr>
      </w:pPr>
      <w:r>
        <w:rPr>
          <w:rFonts w:ascii="Helvetica" w:hAnsi="Helvetica"/>
          <w:bCs/>
        </w:rPr>
        <w:t xml:space="preserve"> Click the </w:t>
      </w:r>
      <w:r w:rsidRPr="009F124B">
        <w:rPr>
          <w:rFonts w:ascii="Helvetica" w:hAnsi="Helvetica"/>
          <w:bCs/>
          <w:color w:val="FF0000"/>
        </w:rPr>
        <w:t xml:space="preserve">Attribute </w:t>
      </w:r>
      <w:r>
        <w:rPr>
          <w:rFonts w:ascii="Helvetica" w:hAnsi="Helvetica"/>
          <w:bCs/>
        </w:rPr>
        <w:t xml:space="preserve">dropdown menu and find the attribute you just created. Ensure that the </w:t>
      </w:r>
      <w:r w:rsidRPr="009F124B">
        <w:rPr>
          <w:rFonts w:ascii="Helvetica" w:hAnsi="Helvetica"/>
          <w:bCs/>
          <w:color w:val="FF0000"/>
        </w:rPr>
        <w:t xml:space="preserve">Attribute Value </w:t>
      </w:r>
      <w:r>
        <w:rPr>
          <w:rFonts w:ascii="Helvetica" w:hAnsi="Helvetica"/>
          <w:bCs/>
        </w:rPr>
        <w:t xml:space="preserve">entry is the </w:t>
      </w:r>
      <w:r w:rsidR="009F124B">
        <w:rPr>
          <w:rFonts w:ascii="Helvetica" w:hAnsi="Helvetica"/>
          <w:bCs/>
        </w:rPr>
        <w:t>intended</w:t>
      </w:r>
      <w:r>
        <w:rPr>
          <w:rFonts w:ascii="Helvetica" w:hAnsi="Helvetica"/>
          <w:bCs/>
        </w:rPr>
        <w:t xml:space="preserve"> type – Date, Number, String, etc. Check the String dropdown options and ensure that all necessary values are available.</w:t>
      </w:r>
    </w:p>
    <w:sectPr w:rsidR="0072135F" w:rsidRPr="00683751">
      <w:headerReference w:type="default" r:id="rId8"/>
      <w:footerReference w:type="default" r:id="rId9"/>
      <w:pgSz w:w="12240" w:h="15840"/>
      <w:pgMar w:top="1440" w:right="81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4533" w14:textId="77777777" w:rsidR="00C67137" w:rsidRDefault="00C67137">
      <w:pPr>
        <w:spacing w:after="0" w:line="240" w:lineRule="auto"/>
      </w:pPr>
      <w:r>
        <w:separator/>
      </w:r>
    </w:p>
  </w:endnote>
  <w:endnote w:type="continuationSeparator" w:id="0">
    <w:p w14:paraId="45475D5A" w14:textId="77777777" w:rsidR="00C67137" w:rsidRDefault="00C67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F698" w14:textId="77777777" w:rsidR="00134A92" w:rsidRDefault="00000000">
    <w:pPr>
      <w:tabs>
        <w:tab w:val="left" w:pos="240"/>
      </w:tabs>
      <w:spacing w:after="0" w:line="240" w:lineRule="auto"/>
      <w:jc w:val="right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</w:rPr>
      <w:t xml:space="preserve">Updated </w:t>
    </w:r>
    <w:r w:rsidR="00BE0D8C">
      <w:rPr>
        <w:rFonts w:ascii="Helvetica Neue" w:eastAsia="Helvetica Neue" w:hAnsi="Helvetica Neue" w:cs="Helvetica Neue"/>
      </w:rPr>
      <w:t>8</w:t>
    </w:r>
    <w:r>
      <w:rPr>
        <w:rFonts w:ascii="Helvetica Neue" w:eastAsia="Helvetica Neue" w:hAnsi="Helvetica Neue" w:cs="Helvetica Neue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8059D" w14:textId="77777777" w:rsidR="00C67137" w:rsidRDefault="00C67137">
      <w:pPr>
        <w:spacing w:after="0" w:line="240" w:lineRule="auto"/>
      </w:pPr>
      <w:r>
        <w:separator/>
      </w:r>
    </w:p>
  </w:footnote>
  <w:footnote w:type="continuationSeparator" w:id="0">
    <w:p w14:paraId="71FBCE91" w14:textId="77777777" w:rsidR="00C67137" w:rsidRDefault="00C67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666B" w14:textId="77777777" w:rsidR="00134A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color w:val="000000"/>
        <w:sz w:val="36"/>
        <w:szCs w:val="3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DF8496A" wp14:editId="29252507">
          <wp:simplePos x="0" y="0"/>
          <wp:positionH relativeFrom="column">
            <wp:posOffset>-485774</wp:posOffset>
          </wp:positionH>
          <wp:positionV relativeFrom="paragraph">
            <wp:posOffset>-342899</wp:posOffset>
          </wp:positionV>
          <wp:extent cx="2109737" cy="795338"/>
          <wp:effectExtent l="0" t="0" r="0" b="0"/>
          <wp:wrapSquare wrapText="bothSides" distT="114300" distB="114300" distL="114300" distR="114300"/>
          <wp:docPr id="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9737" cy="7953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1264">
      <w:rPr>
        <w:rFonts w:ascii="Helvetica Neue" w:eastAsia="Helvetica Neue" w:hAnsi="Helvetica Neue" w:cs="Helvetica Neue"/>
        <w:sz w:val="36"/>
        <w:szCs w:val="36"/>
      </w:rPr>
      <w:t>Attribute Build</w:t>
    </w:r>
  </w:p>
  <w:p w14:paraId="6940E94A" w14:textId="77777777" w:rsidR="00134A92" w:rsidRDefault="00134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D590B"/>
    <w:multiLevelType w:val="hybridMultilevel"/>
    <w:tmpl w:val="51803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7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264"/>
    <w:rsid w:val="0010024C"/>
    <w:rsid w:val="00134A92"/>
    <w:rsid w:val="001601FC"/>
    <w:rsid w:val="001B2AEB"/>
    <w:rsid w:val="00281C7B"/>
    <w:rsid w:val="003F6D12"/>
    <w:rsid w:val="00405ADB"/>
    <w:rsid w:val="00683751"/>
    <w:rsid w:val="0072135F"/>
    <w:rsid w:val="008C693A"/>
    <w:rsid w:val="009E1264"/>
    <w:rsid w:val="009F124B"/>
    <w:rsid w:val="00A81502"/>
    <w:rsid w:val="00AF2FD7"/>
    <w:rsid w:val="00BE0D8C"/>
    <w:rsid w:val="00BF2026"/>
    <w:rsid w:val="00C42717"/>
    <w:rsid w:val="00C67137"/>
    <w:rsid w:val="00F6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3615"/>
  <w15:docId w15:val="{4BD9DC9A-0977-46CD-9A9D-21FE0C2E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A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4BA"/>
  </w:style>
  <w:style w:type="paragraph" w:styleId="Footer">
    <w:name w:val="footer"/>
    <w:basedOn w:val="Normal"/>
    <w:link w:val="FooterChar"/>
    <w:uiPriority w:val="99"/>
    <w:unhideWhenUsed/>
    <w:rsid w:val="00BA1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4B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E1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unk.OPH\Desktop\Instruction%20Manual\AAA%20Instruc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oROeeT7KvTk9yeWRC6mr47pFGg==">CgMxLjA4AHIhMUdfS0xNeHNMdXJNQm5oOGR5YU02d214SWpJR1ExZmtH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 Instruction Template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Funk</dc:creator>
  <cp:lastModifiedBy>Sara Funk</cp:lastModifiedBy>
  <cp:revision>1</cp:revision>
  <dcterms:created xsi:type="dcterms:W3CDTF">2023-09-25T19:19:00Z</dcterms:created>
  <dcterms:modified xsi:type="dcterms:W3CDTF">2023-09-25T19:20:00Z</dcterms:modified>
</cp:coreProperties>
</file>