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1B372" w14:textId="77777777" w:rsidR="00215FB1" w:rsidRPr="00AA1380" w:rsidRDefault="00CA7744" w:rsidP="00090D78">
      <w:pPr>
        <w:pStyle w:val="Title"/>
        <w:ind w:left="720"/>
      </w:pPr>
      <w:sdt>
        <w:sdtPr>
          <w:alias w:val="Agenda:"/>
          <w:tag w:val="Agenda:"/>
          <w:id w:val="-1543442226"/>
          <w:placeholder>
            <w:docPart w:val="A434C3B2BB4B4BAF8162761FBE4DA3D9"/>
          </w:placeholder>
          <w:temporary/>
          <w:showingPlcHdr/>
          <w15:appearance w15:val="hidden"/>
        </w:sdtPr>
        <w:sdtEndPr/>
        <w:sdtContent>
          <w:r w:rsidR="00AA1380" w:rsidRPr="00C37F7F">
            <w:t>AGENDA</w:t>
          </w:r>
        </w:sdtContent>
      </w:sdt>
    </w:p>
    <w:p w14:paraId="5A42D1AF" w14:textId="77777777" w:rsidR="005435AE" w:rsidRPr="00D274EE" w:rsidRDefault="005435AE" w:rsidP="005435AE">
      <w:pPr>
        <w:pStyle w:val="Heading1"/>
      </w:pPr>
      <w:r>
        <w:t>Consortium Leadership Virtual TUG Meeting</w:t>
      </w:r>
    </w:p>
    <w:p w14:paraId="50731F49" w14:textId="65011583" w:rsidR="005435AE" w:rsidRDefault="005435AE" w:rsidP="005435AE">
      <w:pPr>
        <w:pStyle w:val="Heading2"/>
      </w:pPr>
      <w:r>
        <w:t>16 April 2020</w:t>
      </w:r>
    </w:p>
    <w:p w14:paraId="75A322DF" w14:textId="593C50FA" w:rsidR="005435AE" w:rsidRDefault="005435AE" w:rsidP="005435AE">
      <w:pPr>
        <w:pStyle w:val="Heading2"/>
      </w:pPr>
      <w:r>
        <w:t>3:00pm – 4:00pm (EST)</w:t>
      </w:r>
    </w:p>
    <w:tbl>
      <w:tblPr>
        <w:tblStyle w:val="TableGrid"/>
        <w:tblW w:w="5050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First table has attendees names, reading list, and supply list and second table has start time and end time, item, topic, and location"/>
      </w:tblPr>
      <w:tblGrid>
        <w:gridCol w:w="1900"/>
        <w:gridCol w:w="8025"/>
        <w:gridCol w:w="256"/>
      </w:tblGrid>
      <w:tr w:rsidR="00D274EE" w14:paraId="51038F88" w14:textId="77777777" w:rsidTr="67B3C994">
        <w:trPr>
          <w:cantSplit/>
          <w:trHeight w:val="360"/>
        </w:trPr>
        <w:tc>
          <w:tcPr>
            <w:tcW w:w="1900" w:type="dxa"/>
          </w:tcPr>
          <w:p w14:paraId="19C8756E" w14:textId="25564501" w:rsidR="00D274EE" w:rsidRPr="00D274EE" w:rsidRDefault="005435AE" w:rsidP="00C37F7F">
            <w:pPr>
              <w:pStyle w:val="Heading3"/>
            </w:pPr>
            <w:r>
              <w:t>GTM Info</w:t>
            </w:r>
            <w:r w:rsidR="00E45F6F">
              <w:t>:</w:t>
            </w:r>
          </w:p>
        </w:tc>
        <w:tc>
          <w:tcPr>
            <w:tcW w:w="8281" w:type="dxa"/>
            <w:gridSpan w:val="2"/>
          </w:tcPr>
          <w:p w14:paraId="203957A2" w14:textId="77777777" w:rsidR="005435AE" w:rsidRPr="00C97FB4" w:rsidRDefault="005435AE" w:rsidP="005435AE">
            <w:pPr>
              <w:pStyle w:val="NormalWeb"/>
              <w:shd w:val="clear" w:color="auto" w:fill="FFFFFF"/>
              <w:spacing w:line="360" w:lineRule="atLeast"/>
              <w:rPr>
                <w:rFonts w:asciiTheme="minorHAnsi" w:hAnsiTheme="minorHAnsi" w:cstheme="minorHAnsi"/>
                <w:color w:val="6F7476"/>
                <w:sz w:val="22"/>
                <w:szCs w:val="22"/>
              </w:rPr>
            </w:pPr>
            <w:r w:rsidRPr="00C97FB4">
              <w:rPr>
                <w:rFonts w:asciiTheme="minorHAnsi" w:hAnsiTheme="minorHAnsi" w:cstheme="minorHAnsi"/>
                <w:color w:val="6F7476"/>
                <w:sz w:val="22"/>
                <w:szCs w:val="22"/>
              </w:rPr>
              <w:t>Please join my meeting from your computer, tablet or smartphone.</w:t>
            </w:r>
          </w:p>
          <w:p w14:paraId="52E39823" w14:textId="73347F71" w:rsidR="005435AE" w:rsidRPr="00C97FB4" w:rsidRDefault="005435AE" w:rsidP="005435AE">
            <w:pPr>
              <w:pStyle w:val="NormalWeb"/>
              <w:shd w:val="clear" w:color="auto" w:fill="FFFFFF"/>
              <w:spacing w:line="360" w:lineRule="atLeast"/>
              <w:rPr>
                <w:rFonts w:asciiTheme="minorHAnsi" w:hAnsiTheme="minorHAnsi" w:cstheme="minorHAnsi"/>
                <w:color w:val="6F7476"/>
                <w:sz w:val="22"/>
                <w:szCs w:val="22"/>
              </w:rPr>
            </w:pPr>
            <w:hyperlink r:id="rId10" w:history="1">
              <w:r w:rsidRPr="00C97FB4">
                <w:rPr>
                  <w:rStyle w:val="Hyperlink"/>
                  <w:rFonts w:asciiTheme="minorHAnsi" w:hAnsiTheme="minorHAnsi" w:cstheme="minorHAnsi"/>
                  <w:color w:val="BE1B14"/>
                  <w:sz w:val="22"/>
                  <w:szCs w:val="22"/>
                </w:rPr>
                <w:t>https://global.gotomeeting.com/join/220633053</w:t>
              </w:r>
            </w:hyperlink>
          </w:p>
          <w:p w14:paraId="24C052B1" w14:textId="5E9EAB98" w:rsidR="005435AE" w:rsidRPr="00C97FB4" w:rsidRDefault="005435AE" w:rsidP="005435AE">
            <w:pPr>
              <w:pStyle w:val="NormalWeb"/>
              <w:shd w:val="clear" w:color="auto" w:fill="FFFFFF"/>
              <w:spacing w:line="360" w:lineRule="atLeast"/>
              <w:rPr>
                <w:rFonts w:asciiTheme="minorHAnsi" w:hAnsiTheme="minorHAnsi" w:cstheme="minorHAnsi"/>
                <w:color w:val="6F7476"/>
                <w:sz w:val="22"/>
                <w:szCs w:val="22"/>
              </w:rPr>
            </w:pPr>
            <w:r w:rsidRPr="00C97FB4">
              <w:rPr>
                <w:rFonts w:asciiTheme="minorHAnsi" w:hAnsiTheme="minorHAnsi" w:cstheme="minorHAnsi"/>
                <w:color w:val="6F7476"/>
                <w:sz w:val="22"/>
                <w:szCs w:val="22"/>
              </w:rPr>
              <w:t>You can also dial in using your phone.</w:t>
            </w:r>
          </w:p>
          <w:p w14:paraId="013115EA" w14:textId="77777777" w:rsidR="005435AE" w:rsidRPr="00C97FB4" w:rsidRDefault="005435AE" w:rsidP="005435AE">
            <w:pPr>
              <w:pStyle w:val="NormalWeb"/>
              <w:shd w:val="clear" w:color="auto" w:fill="FFFFFF"/>
              <w:spacing w:line="360" w:lineRule="atLeast"/>
              <w:rPr>
                <w:rFonts w:asciiTheme="minorHAnsi" w:hAnsiTheme="minorHAnsi" w:cstheme="minorHAnsi"/>
                <w:color w:val="6F7476"/>
                <w:sz w:val="22"/>
                <w:szCs w:val="22"/>
              </w:rPr>
            </w:pPr>
            <w:r w:rsidRPr="00C97FB4">
              <w:rPr>
                <w:rFonts w:asciiTheme="minorHAnsi" w:hAnsiTheme="minorHAnsi" w:cstheme="minorHAnsi"/>
                <w:color w:val="6F7476"/>
                <w:sz w:val="22"/>
                <w:szCs w:val="22"/>
              </w:rPr>
              <w:t>(For supported devices, tap a one-touch number below to join instantly.)</w:t>
            </w:r>
          </w:p>
          <w:p w14:paraId="53226A0E" w14:textId="0829E0F4" w:rsidR="005435AE" w:rsidRPr="00C97FB4" w:rsidRDefault="005435AE" w:rsidP="005435AE">
            <w:pPr>
              <w:pStyle w:val="NormalWeb"/>
              <w:shd w:val="clear" w:color="auto" w:fill="FFFFFF"/>
              <w:spacing w:line="360" w:lineRule="atLeast"/>
              <w:rPr>
                <w:rFonts w:asciiTheme="minorHAnsi" w:hAnsiTheme="minorHAnsi" w:cstheme="minorHAnsi"/>
                <w:color w:val="6F7476"/>
                <w:sz w:val="22"/>
                <w:szCs w:val="22"/>
              </w:rPr>
            </w:pPr>
            <w:r w:rsidRPr="00C97FB4">
              <w:rPr>
                <w:rFonts w:asciiTheme="minorHAnsi" w:hAnsiTheme="minorHAnsi" w:cstheme="minorHAnsi"/>
                <w:color w:val="6F7476"/>
                <w:sz w:val="22"/>
                <w:szCs w:val="22"/>
              </w:rPr>
              <w:t>United States (Toll Free): 1 866 899 4679</w:t>
            </w:r>
          </w:p>
          <w:p w14:paraId="6A4B6FD4" w14:textId="77777777" w:rsidR="005435AE" w:rsidRPr="00C97FB4" w:rsidRDefault="005435AE" w:rsidP="005435AE">
            <w:pPr>
              <w:pStyle w:val="NormalWeb"/>
              <w:shd w:val="clear" w:color="auto" w:fill="FFFFFF"/>
              <w:spacing w:line="360" w:lineRule="atLeast"/>
              <w:rPr>
                <w:rFonts w:asciiTheme="minorHAnsi" w:hAnsiTheme="minorHAnsi" w:cstheme="minorHAnsi"/>
                <w:color w:val="6F7476"/>
                <w:sz w:val="22"/>
                <w:szCs w:val="22"/>
              </w:rPr>
            </w:pPr>
            <w:r w:rsidRPr="00C97FB4">
              <w:rPr>
                <w:rFonts w:asciiTheme="minorHAnsi" w:hAnsiTheme="minorHAnsi" w:cstheme="minorHAnsi"/>
                <w:color w:val="6F7476"/>
                <w:sz w:val="22"/>
                <w:szCs w:val="22"/>
              </w:rPr>
              <w:t xml:space="preserve">- One-touch: </w:t>
            </w:r>
            <w:proofErr w:type="spellStart"/>
            <w:proofErr w:type="gramStart"/>
            <w:r w:rsidRPr="00C97FB4">
              <w:rPr>
                <w:rFonts w:asciiTheme="minorHAnsi" w:hAnsiTheme="minorHAnsi" w:cstheme="minorHAnsi"/>
                <w:color w:val="6F7476"/>
                <w:sz w:val="22"/>
                <w:szCs w:val="22"/>
              </w:rPr>
              <w:t>tel</w:t>
            </w:r>
            <w:proofErr w:type="spellEnd"/>
            <w:r w:rsidRPr="00C97FB4">
              <w:rPr>
                <w:rFonts w:asciiTheme="minorHAnsi" w:hAnsiTheme="minorHAnsi" w:cstheme="minorHAnsi"/>
                <w:color w:val="6F7476"/>
                <w:sz w:val="22"/>
                <w:szCs w:val="22"/>
              </w:rPr>
              <w:t>:+</w:t>
            </w:r>
            <w:proofErr w:type="gramEnd"/>
            <w:r w:rsidRPr="00C97FB4">
              <w:rPr>
                <w:rFonts w:asciiTheme="minorHAnsi" w:hAnsiTheme="minorHAnsi" w:cstheme="minorHAnsi"/>
                <w:color w:val="6F7476"/>
                <w:sz w:val="22"/>
                <w:szCs w:val="22"/>
              </w:rPr>
              <w:t>18668994679,,220633053#</w:t>
            </w:r>
          </w:p>
          <w:p w14:paraId="6B0E0E06" w14:textId="49A7B859" w:rsidR="005435AE" w:rsidRPr="00C97FB4" w:rsidRDefault="005435AE" w:rsidP="005435AE">
            <w:pPr>
              <w:pStyle w:val="NormalWeb"/>
              <w:shd w:val="clear" w:color="auto" w:fill="FFFFFF"/>
              <w:spacing w:line="360" w:lineRule="atLeast"/>
              <w:rPr>
                <w:rFonts w:asciiTheme="minorHAnsi" w:hAnsiTheme="minorHAnsi" w:cstheme="minorHAnsi"/>
                <w:color w:val="6F7476"/>
                <w:sz w:val="22"/>
                <w:szCs w:val="22"/>
              </w:rPr>
            </w:pPr>
            <w:r w:rsidRPr="00C97FB4">
              <w:rPr>
                <w:rFonts w:asciiTheme="minorHAnsi" w:hAnsiTheme="minorHAnsi" w:cstheme="minorHAnsi"/>
                <w:color w:val="6F7476"/>
                <w:sz w:val="22"/>
                <w:szCs w:val="22"/>
              </w:rPr>
              <w:t>United States: +1 (571) 317-3117</w:t>
            </w:r>
          </w:p>
          <w:p w14:paraId="153CFF9B" w14:textId="77777777" w:rsidR="005435AE" w:rsidRPr="00C97FB4" w:rsidRDefault="005435AE" w:rsidP="005435AE">
            <w:pPr>
              <w:pStyle w:val="NormalWeb"/>
              <w:shd w:val="clear" w:color="auto" w:fill="FFFFFF"/>
              <w:spacing w:line="360" w:lineRule="atLeast"/>
              <w:rPr>
                <w:rFonts w:asciiTheme="minorHAnsi" w:hAnsiTheme="minorHAnsi" w:cstheme="minorHAnsi"/>
                <w:color w:val="6F7476"/>
                <w:sz w:val="22"/>
                <w:szCs w:val="22"/>
              </w:rPr>
            </w:pPr>
            <w:r w:rsidRPr="00C97FB4">
              <w:rPr>
                <w:rFonts w:asciiTheme="minorHAnsi" w:hAnsiTheme="minorHAnsi" w:cstheme="minorHAnsi"/>
                <w:color w:val="6F7476"/>
                <w:sz w:val="22"/>
                <w:szCs w:val="22"/>
              </w:rPr>
              <w:t xml:space="preserve">- One-touch: </w:t>
            </w:r>
            <w:proofErr w:type="spellStart"/>
            <w:proofErr w:type="gramStart"/>
            <w:r w:rsidRPr="00C97FB4">
              <w:rPr>
                <w:rFonts w:asciiTheme="minorHAnsi" w:hAnsiTheme="minorHAnsi" w:cstheme="minorHAnsi"/>
                <w:color w:val="6F7476"/>
                <w:sz w:val="22"/>
                <w:szCs w:val="22"/>
              </w:rPr>
              <w:t>tel</w:t>
            </w:r>
            <w:proofErr w:type="spellEnd"/>
            <w:r w:rsidRPr="00C97FB4">
              <w:rPr>
                <w:rFonts w:asciiTheme="minorHAnsi" w:hAnsiTheme="minorHAnsi" w:cstheme="minorHAnsi"/>
                <w:color w:val="6F7476"/>
                <w:sz w:val="22"/>
                <w:szCs w:val="22"/>
              </w:rPr>
              <w:t>:+</w:t>
            </w:r>
            <w:proofErr w:type="gramEnd"/>
            <w:r w:rsidRPr="00C97FB4">
              <w:rPr>
                <w:rFonts w:asciiTheme="minorHAnsi" w:hAnsiTheme="minorHAnsi" w:cstheme="minorHAnsi"/>
                <w:color w:val="6F7476"/>
                <w:sz w:val="22"/>
                <w:szCs w:val="22"/>
              </w:rPr>
              <w:t>15713173117,,220633053#</w:t>
            </w:r>
          </w:p>
          <w:p w14:paraId="3A4DAD71" w14:textId="45443CE8" w:rsidR="00D274EE" w:rsidRDefault="005435AE" w:rsidP="005435AE">
            <w:pPr>
              <w:pStyle w:val="NormalWeb"/>
              <w:shd w:val="clear" w:color="auto" w:fill="FFFFFF"/>
              <w:spacing w:line="360" w:lineRule="atLeast"/>
            </w:pPr>
            <w:r w:rsidRPr="00C97FB4">
              <w:rPr>
                <w:rFonts w:asciiTheme="minorHAnsi" w:hAnsiTheme="minorHAnsi" w:cstheme="minorHAnsi"/>
                <w:color w:val="6F7476"/>
                <w:sz w:val="22"/>
                <w:szCs w:val="22"/>
              </w:rPr>
              <w:t>Access Code: 220-633-053</w:t>
            </w:r>
          </w:p>
        </w:tc>
      </w:tr>
      <w:tr w:rsidR="005435AE" w14:paraId="6EFF2C6A" w14:textId="77777777" w:rsidTr="67B3C994">
        <w:trPr>
          <w:cantSplit/>
          <w:trHeight w:val="360"/>
        </w:trPr>
        <w:tc>
          <w:tcPr>
            <w:tcW w:w="1900" w:type="dxa"/>
          </w:tcPr>
          <w:p w14:paraId="339EF2E6" w14:textId="77777777" w:rsidR="005435AE" w:rsidRDefault="005435AE" w:rsidP="00C37F7F">
            <w:pPr>
              <w:pStyle w:val="Heading3"/>
            </w:pPr>
          </w:p>
        </w:tc>
        <w:tc>
          <w:tcPr>
            <w:tcW w:w="8281" w:type="dxa"/>
            <w:gridSpan w:val="2"/>
          </w:tcPr>
          <w:p w14:paraId="73D93625" w14:textId="77777777" w:rsidR="005435AE" w:rsidRDefault="005435AE" w:rsidP="00C37F7F"/>
        </w:tc>
      </w:tr>
      <w:tr w:rsidR="005435AE" w14:paraId="70C04244" w14:textId="77777777" w:rsidTr="005435AE">
        <w:trPr>
          <w:cantSplit/>
          <w:trHeight w:val="360"/>
        </w:trPr>
        <w:tc>
          <w:tcPr>
            <w:tcW w:w="9925" w:type="dxa"/>
            <w:gridSpan w:val="2"/>
          </w:tcPr>
          <w:p w14:paraId="57E2DF3F" w14:textId="77777777" w:rsidR="005435AE" w:rsidRPr="005435AE" w:rsidRDefault="005435AE" w:rsidP="00C37F7F">
            <w:pPr>
              <w:pStyle w:val="Heading3"/>
              <w:rPr>
                <w:rFonts w:cstheme="minorHAnsi"/>
              </w:rPr>
            </w:pPr>
          </w:p>
          <w:p w14:paraId="4F53BB5F" w14:textId="26E9C9C9" w:rsidR="005435AE" w:rsidRPr="005435AE" w:rsidRDefault="005435AE" w:rsidP="005435AE">
            <w:pPr>
              <w:numPr>
                <w:ilvl w:val="0"/>
                <w:numId w:val="18"/>
              </w:numPr>
              <w:shd w:val="clear" w:color="auto" w:fill="FFFFFF"/>
              <w:spacing w:before="0" w:after="0" w:line="240" w:lineRule="auto"/>
              <w:rPr>
                <w:rFonts w:cstheme="minorHAnsi"/>
                <w:color w:val="282828"/>
                <w:sz w:val="23"/>
                <w:szCs w:val="23"/>
              </w:rPr>
            </w:pPr>
            <w:r w:rsidRPr="005435AE">
              <w:rPr>
                <w:rFonts w:cstheme="minorHAnsi"/>
                <w:color w:val="282828"/>
                <w:shd w:val="clear" w:color="auto" w:fill="FFFFFF"/>
              </w:rPr>
              <w:t>Overview of New Tessitura Business Continuity Tools</w:t>
            </w:r>
          </w:p>
          <w:p w14:paraId="71EEF70A" w14:textId="77777777" w:rsidR="005435AE" w:rsidRPr="005435AE" w:rsidRDefault="005435AE" w:rsidP="005435AE">
            <w:pPr>
              <w:shd w:val="clear" w:color="auto" w:fill="FFFFFF"/>
              <w:spacing w:before="0" w:after="0" w:line="240" w:lineRule="auto"/>
              <w:ind w:left="1080"/>
              <w:rPr>
                <w:rFonts w:cstheme="minorHAnsi"/>
                <w:color w:val="282828"/>
                <w:sz w:val="23"/>
                <w:szCs w:val="23"/>
              </w:rPr>
            </w:pPr>
          </w:p>
          <w:p w14:paraId="4EBDF3B0" w14:textId="77777777" w:rsidR="005435AE" w:rsidRPr="005435AE" w:rsidRDefault="005435AE" w:rsidP="005435AE">
            <w:pPr>
              <w:numPr>
                <w:ilvl w:val="0"/>
                <w:numId w:val="18"/>
              </w:numPr>
              <w:shd w:val="clear" w:color="auto" w:fill="FFFFFF"/>
              <w:spacing w:before="0" w:after="240" w:line="240" w:lineRule="auto"/>
              <w:rPr>
                <w:rFonts w:cstheme="minorHAnsi"/>
                <w:color w:val="282828"/>
                <w:sz w:val="23"/>
                <w:szCs w:val="23"/>
              </w:rPr>
            </w:pPr>
            <w:r w:rsidRPr="005435AE">
              <w:rPr>
                <w:rFonts w:cstheme="minorHAnsi"/>
                <w:color w:val="282828"/>
                <w:shd w:val="clear" w:color="auto" w:fill="FFFFFF"/>
              </w:rPr>
              <w:t>Demonstration of the new TNEW CSI feature </w:t>
            </w:r>
            <w:hyperlink r:id="rId11" w:anchor="Topics/Return_Request.htm" w:tgtFrame="_blank" w:history="1">
              <w:r w:rsidRPr="005435AE">
                <w:rPr>
                  <w:rStyle w:val="Hyperlink"/>
                  <w:rFonts w:cstheme="minorHAnsi"/>
                  <w:shd w:val="clear" w:color="auto" w:fill="FFFFFF"/>
                </w:rPr>
                <w:t>https://www.tessituranetwork.com/TNEW_7/TNEW.htm#Topics/Return_Request.htm</w:t>
              </w:r>
            </w:hyperlink>
          </w:p>
          <w:p w14:paraId="05A3A8E9" w14:textId="39034D6C" w:rsidR="005435AE" w:rsidRPr="005435AE" w:rsidRDefault="005435AE" w:rsidP="005435AE">
            <w:pPr>
              <w:numPr>
                <w:ilvl w:val="0"/>
                <w:numId w:val="18"/>
              </w:numPr>
              <w:shd w:val="clear" w:color="auto" w:fill="FFFFFF"/>
              <w:spacing w:before="0" w:after="240" w:line="240" w:lineRule="auto"/>
              <w:rPr>
                <w:rFonts w:cstheme="minorHAnsi"/>
                <w:color w:val="282828"/>
                <w:sz w:val="23"/>
                <w:szCs w:val="23"/>
              </w:rPr>
            </w:pPr>
            <w:r w:rsidRPr="005435AE">
              <w:rPr>
                <w:rFonts w:cstheme="minorHAnsi"/>
                <w:color w:val="282828"/>
                <w:shd w:val="clear" w:color="auto" w:fill="FFFFFF"/>
              </w:rPr>
              <w:t xml:space="preserve">Open Discussion: </w:t>
            </w:r>
          </w:p>
          <w:p w14:paraId="16899050" w14:textId="33D8222B" w:rsidR="005435AE" w:rsidRPr="005435AE" w:rsidRDefault="005435AE" w:rsidP="005435AE">
            <w:pPr>
              <w:numPr>
                <w:ilvl w:val="1"/>
                <w:numId w:val="18"/>
              </w:numPr>
              <w:shd w:val="clear" w:color="auto" w:fill="FFFFFF"/>
              <w:spacing w:before="0" w:after="240" w:line="240" w:lineRule="auto"/>
              <w:rPr>
                <w:rFonts w:cstheme="minorHAnsi"/>
                <w:color w:val="282828"/>
                <w:sz w:val="23"/>
                <w:szCs w:val="23"/>
              </w:rPr>
            </w:pPr>
            <w:r w:rsidRPr="005435AE">
              <w:rPr>
                <w:rFonts w:cstheme="minorHAnsi"/>
                <w:color w:val="282828"/>
                <w:shd w:val="clear" w:color="auto" w:fill="FFFFFF"/>
              </w:rPr>
              <w:t>What challenges has your consortium faced in the past month that have you still looking for solutions?</w:t>
            </w:r>
          </w:p>
          <w:p w14:paraId="367202DD" w14:textId="642CD059" w:rsidR="005435AE" w:rsidRPr="005435AE" w:rsidRDefault="005435AE" w:rsidP="005435AE">
            <w:pPr>
              <w:numPr>
                <w:ilvl w:val="1"/>
                <w:numId w:val="18"/>
              </w:numPr>
              <w:shd w:val="clear" w:color="auto" w:fill="FFFFFF"/>
              <w:spacing w:before="0" w:after="240" w:line="240" w:lineRule="auto"/>
              <w:rPr>
                <w:rFonts w:cstheme="minorHAnsi"/>
                <w:color w:val="282828"/>
                <w:sz w:val="23"/>
                <w:szCs w:val="23"/>
              </w:rPr>
            </w:pPr>
            <w:r w:rsidRPr="005435AE">
              <w:rPr>
                <w:rFonts w:cstheme="minorHAnsi"/>
                <w:color w:val="282828"/>
                <w:shd w:val="clear" w:color="auto" w:fill="FFFFFF"/>
              </w:rPr>
              <w:t>What stories do you have to share that celebrate the resiliency of your consortium, its member organizations, or your local arts community in our shared time of need?</w:t>
            </w:r>
          </w:p>
          <w:p w14:paraId="4EE49BCC" w14:textId="77777777" w:rsidR="005435AE" w:rsidRPr="005435AE" w:rsidRDefault="005435AE" w:rsidP="005435AE">
            <w:pPr>
              <w:numPr>
                <w:ilvl w:val="1"/>
                <w:numId w:val="18"/>
              </w:numPr>
              <w:shd w:val="clear" w:color="auto" w:fill="FFFFFF"/>
              <w:spacing w:before="0" w:after="240" w:line="240" w:lineRule="auto"/>
              <w:rPr>
                <w:rFonts w:cstheme="minorHAnsi"/>
                <w:color w:val="282828"/>
                <w:sz w:val="23"/>
                <w:szCs w:val="23"/>
              </w:rPr>
            </w:pPr>
            <w:r w:rsidRPr="005435AE">
              <w:rPr>
                <w:rFonts w:cstheme="minorHAnsi"/>
                <w:color w:val="282828"/>
                <w:shd w:val="clear" w:color="auto" w:fill="FFFFFF"/>
              </w:rPr>
              <w:t>Other Discussion Topics (Open to the Room)</w:t>
            </w:r>
          </w:p>
          <w:p w14:paraId="3339ADD6" w14:textId="2DF4FFF9" w:rsidR="005435AE" w:rsidRPr="005435AE" w:rsidRDefault="005435AE" w:rsidP="005435AE">
            <w:pPr>
              <w:numPr>
                <w:ilvl w:val="0"/>
                <w:numId w:val="18"/>
              </w:numPr>
              <w:shd w:val="clear" w:color="auto" w:fill="FFFFFF"/>
              <w:spacing w:before="0" w:after="0" w:line="240" w:lineRule="auto"/>
              <w:rPr>
                <w:rFonts w:cstheme="minorHAnsi"/>
                <w:color w:val="282828"/>
                <w:sz w:val="23"/>
                <w:szCs w:val="23"/>
              </w:rPr>
            </w:pPr>
            <w:r w:rsidRPr="005435AE">
              <w:rPr>
                <w:rFonts w:cstheme="minorHAnsi"/>
                <w:color w:val="282828"/>
                <w:shd w:val="clear" w:color="auto" w:fill="FFFFFF"/>
              </w:rPr>
              <w:t>Plan for Next Meeting Date and Time</w:t>
            </w:r>
            <w:r w:rsidRPr="005435AE">
              <w:rPr>
                <w:rFonts w:cstheme="minorHAnsi"/>
                <w:color w:val="282828"/>
                <w:shd w:val="clear" w:color="auto" w:fill="FFFFFF"/>
              </w:rPr>
              <w:t xml:space="preserve">; </w:t>
            </w:r>
            <w:proofErr w:type="gramStart"/>
            <w:r w:rsidRPr="005435AE">
              <w:rPr>
                <w:rFonts w:cstheme="minorHAnsi"/>
                <w:color w:val="282828"/>
                <w:shd w:val="clear" w:color="auto" w:fill="FFFFFF"/>
              </w:rPr>
              <w:t>also</w:t>
            </w:r>
            <w:proofErr w:type="gramEnd"/>
            <w:r w:rsidRPr="005435AE">
              <w:rPr>
                <w:rFonts w:cstheme="minorHAnsi"/>
                <w:color w:val="282828"/>
                <w:shd w:val="clear" w:color="auto" w:fill="FFFFFF"/>
              </w:rPr>
              <w:t xml:space="preserve"> the frequency</w:t>
            </w:r>
            <w:r w:rsidRPr="005435AE">
              <w:rPr>
                <w:rFonts w:cstheme="minorHAnsi"/>
                <w:color w:val="282828"/>
                <w:shd w:val="clear" w:color="auto" w:fill="FFFFFF"/>
              </w:rPr>
              <w:t>/format</w:t>
            </w:r>
            <w:r w:rsidRPr="005435AE">
              <w:rPr>
                <w:rFonts w:cstheme="minorHAnsi"/>
                <w:color w:val="282828"/>
                <w:shd w:val="clear" w:color="auto" w:fill="FFFFFF"/>
              </w:rPr>
              <w:t xml:space="preserve"> of meetings long-term</w:t>
            </w:r>
          </w:p>
          <w:p w14:paraId="1FF18C91" w14:textId="725C3ED1" w:rsidR="005435AE" w:rsidRDefault="005435AE" w:rsidP="00C37F7F">
            <w:pPr>
              <w:pStyle w:val="Heading3"/>
            </w:pPr>
          </w:p>
        </w:tc>
        <w:tc>
          <w:tcPr>
            <w:tcW w:w="256" w:type="dxa"/>
          </w:tcPr>
          <w:p w14:paraId="10AA4FB3" w14:textId="77777777" w:rsidR="005435AE" w:rsidRDefault="005435AE" w:rsidP="00C37F7F"/>
        </w:tc>
      </w:tr>
      <w:tr w:rsidR="00D274EE" w14:paraId="389CC360" w14:textId="77777777" w:rsidTr="67B3C994">
        <w:trPr>
          <w:cantSplit/>
          <w:trHeight w:val="360"/>
        </w:trPr>
        <w:tc>
          <w:tcPr>
            <w:tcW w:w="1900" w:type="dxa"/>
            <w:vAlign w:val="bottom"/>
          </w:tcPr>
          <w:p w14:paraId="10A63930" w14:textId="385CD4B3" w:rsidR="00D274EE" w:rsidRPr="00D274EE" w:rsidRDefault="00D274EE" w:rsidP="00C37F7F">
            <w:pPr>
              <w:pStyle w:val="Heading3"/>
            </w:pPr>
          </w:p>
        </w:tc>
        <w:tc>
          <w:tcPr>
            <w:tcW w:w="8281" w:type="dxa"/>
            <w:gridSpan w:val="2"/>
            <w:vAlign w:val="bottom"/>
          </w:tcPr>
          <w:p w14:paraId="53ECA5AD" w14:textId="0A45F1E0" w:rsidR="00D274EE" w:rsidRDefault="00D274EE" w:rsidP="00C37F7F"/>
        </w:tc>
      </w:tr>
      <w:tr w:rsidR="00D274EE" w14:paraId="094F31BF" w14:textId="77777777" w:rsidTr="67B3C994">
        <w:trPr>
          <w:cantSplit/>
          <w:trHeight w:val="360"/>
        </w:trPr>
        <w:tc>
          <w:tcPr>
            <w:tcW w:w="1900" w:type="dxa"/>
            <w:tcMar>
              <w:left w:w="115" w:type="dxa"/>
              <w:bottom w:w="288" w:type="dxa"/>
              <w:right w:w="115" w:type="dxa"/>
            </w:tcMar>
            <w:vAlign w:val="bottom"/>
          </w:tcPr>
          <w:p w14:paraId="7100186F" w14:textId="3627B322" w:rsidR="00D274EE" w:rsidRPr="00D274EE" w:rsidRDefault="00D274EE" w:rsidP="00C37F7F">
            <w:pPr>
              <w:pStyle w:val="Heading3"/>
            </w:pPr>
          </w:p>
        </w:tc>
        <w:tc>
          <w:tcPr>
            <w:tcW w:w="8281" w:type="dxa"/>
            <w:gridSpan w:val="2"/>
            <w:tcMar>
              <w:left w:w="115" w:type="dxa"/>
              <w:bottom w:w="288" w:type="dxa"/>
              <w:right w:w="115" w:type="dxa"/>
            </w:tcMar>
            <w:vAlign w:val="bottom"/>
          </w:tcPr>
          <w:p w14:paraId="2BB63D02" w14:textId="119A27A6" w:rsidR="005E2FB3" w:rsidRDefault="005E2FB3" w:rsidP="00C37F7F"/>
        </w:tc>
      </w:tr>
      <w:tr w:rsidR="005435AE" w14:paraId="65AD545B" w14:textId="77777777" w:rsidTr="67B3C994">
        <w:trPr>
          <w:cantSplit/>
          <w:trHeight w:val="360"/>
        </w:trPr>
        <w:tc>
          <w:tcPr>
            <w:tcW w:w="1900" w:type="dxa"/>
            <w:tcMar>
              <w:left w:w="115" w:type="dxa"/>
              <w:bottom w:w="288" w:type="dxa"/>
              <w:right w:w="115" w:type="dxa"/>
            </w:tcMar>
            <w:vAlign w:val="bottom"/>
          </w:tcPr>
          <w:p w14:paraId="5C589490" w14:textId="77777777" w:rsidR="005435AE" w:rsidRPr="00D274EE" w:rsidRDefault="005435AE" w:rsidP="00C37F7F">
            <w:pPr>
              <w:pStyle w:val="Heading3"/>
            </w:pPr>
          </w:p>
        </w:tc>
        <w:tc>
          <w:tcPr>
            <w:tcW w:w="8281" w:type="dxa"/>
            <w:gridSpan w:val="2"/>
            <w:tcMar>
              <w:left w:w="115" w:type="dxa"/>
              <w:bottom w:w="288" w:type="dxa"/>
              <w:right w:w="115" w:type="dxa"/>
            </w:tcMar>
            <w:vAlign w:val="bottom"/>
          </w:tcPr>
          <w:p w14:paraId="4D4831DA" w14:textId="77777777" w:rsidR="005435AE" w:rsidRDefault="005435AE" w:rsidP="00C37F7F"/>
        </w:tc>
      </w:tr>
    </w:tbl>
    <w:p w14:paraId="06562EB3" w14:textId="2F26AA11" w:rsidR="00264F50" w:rsidRDefault="00264F50"/>
    <w:sectPr w:rsidR="00264F50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972C1" w14:textId="77777777" w:rsidR="00CA7744" w:rsidRDefault="00CA7744" w:rsidP="00555D3B">
      <w:pPr>
        <w:spacing w:before="0" w:after="0" w:line="240" w:lineRule="auto"/>
      </w:pPr>
      <w:r>
        <w:separator/>
      </w:r>
    </w:p>
  </w:endnote>
  <w:endnote w:type="continuationSeparator" w:id="0">
    <w:p w14:paraId="75C59350" w14:textId="77777777" w:rsidR="00CA7744" w:rsidRDefault="00CA7744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686BA" w14:textId="77777777" w:rsidR="00CA7744" w:rsidRDefault="00CA7744" w:rsidP="00555D3B">
      <w:pPr>
        <w:spacing w:before="0" w:after="0" w:line="240" w:lineRule="auto"/>
      </w:pPr>
      <w:r>
        <w:separator/>
      </w:r>
    </w:p>
  </w:footnote>
  <w:footnote w:type="continuationSeparator" w:id="0">
    <w:p w14:paraId="070486CA" w14:textId="77777777" w:rsidR="00CA7744" w:rsidRDefault="00CA7744" w:rsidP="00555D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64E63"/>
    <w:multiLevelType w:val="multilevel"/>
    <w:tmpl w:val="0770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5D6CEF"/>
    <w:multiLevelType w:val="multilevel"/>
    <w:tmpl w:val="98D4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5E050B"/>
    <w:multiLevelType w:val="hybridMultilevel"/>
    <w:tmpl w:val="4FBA0CE4"/>
    <w:lvl w:ilvl="0" w:tplc="8028224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96191"/>
    <w:multiLevelType w:val="hybridMultilevel"/>
    <w:tmpl w:val="D518BC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3F561B14" w:tentative="1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13B8EF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EEAC6" w:tentative="1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 w:tplc="6D2A6FC6" w:tentative="1">
      <w:start w:val="1"/>
      <w:numFmt w:val="bullet"/>
      <w:lvlText w:val=""/>
      <w:lvlJc w:val="left"/>
      <w:pPr>
        <w:ind w:left="4320" w:hanging="180"/>
      </w:pPr>
      <w:rPr>
        <w:rFonts w:ascii="Wingdings" w:hAnsi="Wingdings" w:hint="default"/>
      </w:rPr>
    </w:lvl>
    <w:lvl w:ilvl="6" w:tplc="7BB2EF1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55EE01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AD96DE68" w:tentative="1">
      <w:start w:val="1"/>
      <w:numFmt w:val="bullet"/>
      <w:lvlText w:val="♦"/>
      <w:lvlJc w:val="left"/>
      <w:pPr>
        <w:ind w:left="6480" w:hanging="180"/>
      </w:pPr>
      <w:rPr>
        <w:rFonts w:ascii="Courier New" w:hAnsi="Courier New" w:hint="default"/>
      </w:rPr>
    </w:lvl>
  </w:abstractNum>
  <w:abstractNum w:abstractNumId="14" w15:restartNumberingAfterBreak="0">
    <w:nsid w:val="34696C98"/>
    <w:multiLevelType w:val="hybridMultilevel"/>
    <w:tmpl w:val="BE7C0A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B85D21"/>
    <w:multiLevelType w:val="multilevel"/>
    <w:tmpl w:val="0556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2616B0"/>
    <w:multiLevelType w:val="hybridMultilevel"/>
    <w:tmpl w:val="9FC823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6"/>
  </w:num>
  <w:num w:numId="14">
    <w:abstractNumId w:val="13"/>
  </w:num>
  <w:num w:numId="15">
    <w:abstractNumId w:val="10"/>
  </w:num>
  <w:num w:numId="16">
    <w:abstractNumId w:val="15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2F"/>
    <w:rsid w:val="00025FAF"/>
    <w:rsid w:val="00090D78"/>
    <w:rsid w:val="00092933"/>
    <w:rsid w:val="0009482F"/>
    <w:rsid w:val="000E49DD"/>
    <w:rsid w:val="00116DC5"/>
    <w:rsid w:val="00127243"/>
    <w:rsid w:val="001370EC"/>
    <w:rsid w:val="00184B58"/>
    <w:rsid w:val="00185CD0"/>
    <w:rsid w:val="001A7988"/>
    <w:rsid w:val="001C0216"/>
    <w:rsid w:val="001E267D"/>
    <w:rsid w:val="002002FE"/>
    <w:rsid w:val="00215FB1"/>
    <w:rsid w:val="00235436"/>
    <w:rsid w:val="0024721D"/>
    <w:rsid w:val="00264F50"/>
    <w:rsid w:val="002770CD"/>
    <w:rsid w:val="00280720"/>
    <w:rsid w:val="002E055D"/>
    <w:rsid w:val="002F6557"/>
    <w:rsid w:val="002FBB72"/>
    <w:rsid w:val="00322E58"/>
    <w:rsid w:val="003327E8"/>
    <w:rsid w:val="00360077"/>
    <w:rsid w:val="00372ABF"/>
    <w:rsid w:val="003A34B5"/>
    <w:rsid w:val="003D363D"/>
    <w:rsid w:val="0042689F"/>
    <w:rsid w:val="00442549"/>
    <w:rsid w:val="004453FC"/>
    <w:rsid w:val="00471732"/>
    <w:rsid w:val="004B126A"/>
    <w:rsid w:val="004B52BD"/>
    <w:rsid w:val="004F323F"/>
    <w:rsid w:val="005435AE"/>
    <w:rsid w:val="00555D3B"/>
    <w:rsid w:val="00563DC8"/>
    <w:rsid w:val="005A5FA8"/>
    <w:rsid w:val="005E2FB3"/>
    <w:rsid w:val="00613AD0"/>
    <w:rsid w:val="00620332"/>
    <w:rsid w:val="00662A26"/>
    <w:rsid w:val="006F1179"/>
    <w:rsid w:val="00717393"/>
    <w:rsid w:val="0073110F"/>
    <w:rsid w:val="007C645B"/>
    <w:rsid w:val="00816880"/>
    <w:rsid w:val="00821BC9"/>
    <w:rsid w:val="00825A2B"/>
    <w:rsid w:val="00897E82"/>
    <w:rsid w:val="008C61F9"/>
    <w:rsid w:val="0091004F"/>
    <w:rsid w:val="0096085C"/>
    <w:rsid w:val="00964931"/>
    <w:rsid w:val="009C6D71"/>
    <w:rsid w:val="009F751F"/>
    <w:rsid w:val="00A3057E"/>
    <w:rsid w:val="00A4516E"/>
    <w:rsid w:val="00A611E5"/>
    <w:rsid w:val="00A63BE8"/>
    <w:rsid w:val="00A67AF2"/>
    <w:rsid w:val="00AA1380"/>
    <w:rsid w:val="00AA2585"/>
    <w:rsid w:val="00B1229F"/>
    <w:rsid w:val="00B46BA6"/>
    <w:rsid w:val="00B9392D"/>
    <w:rsid w:val="00C01C4C"/>
    <w:rsid w:val="00C041DB"/>
    <w:rsid w:val="00C37F7F"/>
    <w:rsid w:val="00C57EA3"/>
    <w:rsid w:val="00C656BA"/>
    <w:rsid w:val="00C91A35"/>
    <w:rsid w:val="00CA7744"/>
    <w:rsid w:val="00CB0EC9"/>
    <w:rsid w:val="00CD440E"/>
    <w:rsid w:val="00CE49F9"/>
    <w:rsid w:val="00CE6D3B"/>
    <w:rsid w:val="00D268A5"/>
    <w:rsid w:val="00D274EE"/>
    <w:rsid w:val="00D46794"/>
    <w:rsid w:val="00D868B9"/>
    <w:rsid w:val="00DF1E72"/>
    <w:rsid w:val="00E3045C"/>
    <w:rsid w:val="00E45F6F"/>
    <w:rsid w:val="00E7243F"/>
    <w:rsid w:val="00E73D3F"/>
    <w:rsid w:val="00E871F6"/>
    <w:rsid w:val="00E92149"/>
    <w:rsid w:val="00EC740E"/>
    <w:rsid w:val="00EE25C5"/>
    <w:rsid w:val="00F41B30"/>
    <w:rsid w:val="00F5103C"/>
    <w:rsid w:val="00F65D44"/>
    <w:rsid w:val="00F736BA"/>
    <w:rsid w:val="00F862B1"/>
    <w:rsid w:val="00FA0E6C"/>
    <w:rsid w:val="00FB276C"/>
    <w:rsid w:val="02D81FE2"/>
    <w:rsid w:val="08432FD1"/>
    <w:rsid w:val="0BE07538"/>
    <w:rsid w:val="0C60ED68"/>
    <w:rsid w:val="0CCB68CE"/>
    <w:rsid w:val="13B9A817"/>
    <w:rsid w:val="15ACF05F"/>
    <w:rsid w:val="17CA5EAD"/>
    <w:rsid w:val="17DC3C68"/>
    <w:rsid w:val="19102B01"/>
    <w:rsid w:val="195F0CC1"/>
    <w:rsid w:val="196CACE2"/>
    <w:rsid w:val="1B721D2E"/>
    <w:rsid w:val="1D15EA64"/>
    <w:rsid w:val="1E682F2F"/>
    <w:rsid w:val="224324B5"/>
    <w:rsid w:val="2A31A0CD"/>
    <w:rsid w:val="2E002284"/>
    <w:rsid w:val="2F24822E"/>
    <w:rsid w:val="336E4378"/>
    <w:rsid w:val="337F23A4"/>
    <w:rsid w:val="3424226D"/>
    <w:rsid w:val="357528AE"/>
    <w:rsid w:val="35BEB10C"/>
    <w:rsid w:val="36B4D354"/>
    <w:rsid w:val="36E59E7B"/>
    <w:rsid w:val="36FB6CD9"/>
    <w:rsid w:val="3A9FED38"/>
    <w:rsid w:val="3D750FE9"/>
    <w:rsid w:val="3E0FAB85"/>
    <w:rsid w:val="3FFC39E1"/>
    <w:rsid w:val="40D99035"/>
    <w:rsid w:val="45783BE8"/>
    <w:rsid w:val="45F5276C"/>
    <w:rsid w:val="45F8513B"/>
    <w:rsid w:val="478B9ED9"/>
    <w:rsid w:val="48593512"/>
    <w:rsid w:val="4893659B"/>
    <w:rsid w:val="49168459"/>
    <w:rsid w:val="4932B6E2"/>
    <w:rsid w:val="4C1082D4"/>
    <w:rsid w:val="4E6F33D2"/>
    <w:rsid w:val="52EBA682"/>
    <w:rsid w:val="55F9E699"/>
    <w:rsid w:val="59AE1C3A"/>
    <w:rsid w:val="59FEEAAD"/>
    <w:rsid w:val="5A99133D"/>
    <w:rsid w:val="5BB8BF63"/>
    <w:rsid w:val="5D2F8954"/>
    <w:rsid w:val="5F723EAE"/>
    <w:rsid w:val="60AB9223"/>
    <w:rsid w:val="6160F88B"/>
    <w:rsid w:val="6176BD01"/>
    <w:rsid w:val="67B3C994"/>
    <w:rsid w:val="684B50E8"/>
    <w:rsid w:val="68AE9146"/>
    <w:rsid w:val="68C95AB6"/>
    <w:rsid w:val="6989C796"/>
    <w:rsid w:val="69E76FDE"/>
    <w:rsid w:val="6A215169"/>
    <w:rsid w:val="6F75A100"/>
    <w:rsid w:val="71B2FB09"/>
    <w:rsid w:val="71C75138"/>
    <w:rsid w:val="76B23926"/>
    <w:rsid w:val="7F43D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003889"/>
  <w15:docId w15:val="{5332103F-3EBE-48CF-8034-07C89F3D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styleId="GridTable1Light">
    <w:name w:val="Grid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9214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styleId="PlainTable1">
    <w:name w:val="Plain Table 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styleId="SmartHyperlink">
    <w:name w:val="Smart Hyperlink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ssituranetwork.com/TNEW_7/TNEW.htm" TargetMode="External"/><Relationship Id="rId5" Type="http://schemas.openxmlformats.org/officeDocument/2006/relationships/styles" Target="styles.xml"/><Relationship Id="rId10" Type="http://schemas.openxmlformats.org/officeDocument/2006/relationships/hyperlink" Target="https://global.gotomeeting.com/join/22063305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z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34C3B2BB4B4BAF8162761FBE4DA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96351-7A51-4FDC-9DEF-F0D68E61F0C7}"/>
      </w:docPartPr>
      <w:docPartBody>
        <w:p w:rsidR="00B704C5" w:rsidRDefault="00092933">
          <w:pPr>
            <w:pStyle w:val="A434C3B2BB4B4BAF8162761FBE4DA3D9"/>
          </w:pPr>
          <w:r w:rsidRPr="00C37F7F">
            <w:t>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33"/>
    <w:rsid w:val="00092933"/>
    <w:rsid w:val="001E4F7D"/>
    <w:rsid w:val="00B02ADB"/>
    <w:rsid w:val="00B704C5"/>
    <w:rsid w:val="00CB2863"/>
    <w:rsid w:val="00E0139F"/>
    <w:rsid w:val="00FA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34C3B2BB4B4BAF8162761FBE4DA3D9">
    <w:name w:val="A434C3B2BB4B4BAF8162761FBE4DA3D9"/>
  </w:style>
  <w:style w:type="paragraph" w:customStyle="1" w:styleId="8E4208E750A74667A689B593A19A3345">
    <w:name w:val="8E4208E750A74667A689B593A19A3345"/>
  </w:style>
  <w:style w:type="paragraph" w:customStyle="1" w:styleId="5C663B4968D24A8F9FB188A5521E40EE">
    <w:name w:val="5C663B4968D24A8F9FB188A5521E40EE"/>
  </w:style>
  <w:style w:type="paragraph" w:customStyle="1" w:styleId="73AA9A8BE4864AF5A5A4F5271813FDB3">
    <w:name w:val="73AA9A8BE4864AF5A5A4F5271813FDB3"/>
  </w:style>
  <w:style w:type="paragraph" w:customStyle="1" w:styleId="55C2F1E18C7E4DB299EAED5F6222DCFA">
    <w:name w:val="55C2F1E18C7E4DB299EAED5F6222DCFA"/>
  </w:style>
  <w:style w:type="paragraph" w:customStyle="1" w:styleId="99C9939F45424BA6B9B9F347B38D56F3">
    <w:name w:val="99C9939F45424BA6B9B9F347B38D56F3"/>
  </w:style>
  <w:style w:type="paragraph" w:customStyle="1" w:styleId="0F750DE1EFB74D5EAB9728D0E2B90A80">
    <w:name w:val="0F750DE1EFB74D5EAB9728D0E2B90A80"/>
  </w:style>
  <w:style w:type="paragraph" w:customStyle="1" w:styleId="ABE399025CA94A39A7914E0722B44C00">
    <w:name w:val="ABE399025CA94A39A7914E0722B44C00"/>
  </w:style>
  <w:style w:type="paragraph" w:customStyle="1" w:styleId="A17DE580AA574BF397F8B5DCC4380E10">
    <w:name w:val="A17DE580AA574BF397F8B5DCC4380E10"/>
  </w:style>
  <w:style w:type="paragraph" w:customStyle="1" w:styleId="7AADA00F64E44C5DA5DD744A6B2E867C">
    <w:name w:val="7AADA00F64E44C5DA5DD744A6B2E867C"/>
  </w:style>
  <w:style w:type="paragraph" w:customStyle="1" w:styleId="EADB8A947A494277BE2AB7E190FC541B">
    <w:name w:val="EADB8A947A494277BE2AB7E190FC541B"/>
  </w:style>
  <w:style w:type="paragraph" w:customStyle="1" w:styleId="7C2D2F83A488480898AF2A2F864504B3">
    <w:name w:val="7C2D2F83A488480898AF2A2F864504B3"/>
  </w:style>
  <w:style w:type="paragraph" w:customStyle="1" w:styleId="5118795CD2DA48949CE84B334F085B6E">
    <w:name w:val="5118795CD2DA48949CE84B334F085B6E"/>
  </w:style>
  <w:style w:type="paragraph" w:customStyle="1" w:styleId="AD42116E58A846719986316FF752AEA9">
    <w:name w:val="AD42116E58A846719986316FF752AEA9"/>
  </w:style>
  <w:style w:type="paragraph" w:customStyle="1" w:styleId="900D89B3F63047118B3DD8127AE16993">
    <w:name w:val="900D89B3F63047118B3DD8127AE16993"/>
  </w:style>
  <w:style w:type="paragraph" w:customStyle="1" w:styleId="6E8DE611107D48C3ACFAAF07D0FB4C3A">
    <w:name w:val="6E8DE611107D48C3ACFAAF07D0FB4C3A"/>
  </w:style>
  <w:style w:type="paragraph" w:customStyle="1" w:styleId="9A4CDECF0E8C4EDB808B7C1CB2B59270">
    <w:name w:val="9A4CDECF0E8C4EDB808B7C1CB2B59270"/>
  </w:style>
  <w:style w:type="paragraph" w:customStyle="1" w:styleId="F527C69D02A0454280393EAD53C04DA0">
    <w:name w:val="F527C69D02A0454280393EAD53C04DA0"/>
  </w:style>
  <w:style w:type="paragraph" w:customStyle="1" w:styleId="6002C70CB39A47FFB50FC4BB8A788DEA">
    <w:name w:val="6002C70CB39A47FFB50FC4BB8A788DEA"/>
  </w:style>
  <w:style w:type="paragraph" w:customStyle="1" w:styleId="BD0AFE0F37A94D65BE0B8DDC6CA8F1C3">
    <w:name w:val="BD0AFE0F37A94D65BE0B8DDC6CA8F1C3"/>
  </w:style>
  <w:style w:type="paragraph" w:customStyle="1" w:styleId="61A77549A5BF485C822ED4C8D2E5E0FC">
    <w:name w:val="61A77549A5BF485C822ED4C8D2E5E0FC"/>
  </w:style>
  <w:style w:type="paragraph" w:customStyle="1" w:styleId="DA06E503D4AA429E85B6F38183613084">
    <w:name w:val="DA06E503D4AA429E85B6F38183613084"/>
  </w:style>
  <w:style w:type="paragraph" w:customStyle="1" w:styleId="3B4BA2C4EFEE4928AB414C79DE14469F">
    <w:name w:val="3B4BA2C4EFEE4928AB414C79DE14469F"/>
  </w:style>
  <w:style w:type="paragraph" w:customStyle="1" w:styleId="683A3D0A829B43FBBAF157076A4A3092">
    <w:name w:val="683A3D0A829B43FBBAF157076A4A3092"/>
  </w:style>
  <w:style w:type="paragraph" w:customStyle="1" w:styleId="1DED751C37A441FCB6847EB0379375D2">
    <w:name w:val="1DED751C37A441FCB6847EB0379375D2"/>
  </w:style>
  <w:style w:type="paragraph" w:customStyle="1" w:styleId="6495AE5B9D1340559399196707AAF60C">
    <w:name w:val="6495AE5B9D1340559399196707AAF60C"/>
  </w:style>
  <w:style w:type="paragraph" w:customStyle="1" w:styleId="A11007B7EC7B484B814E1816095A5774">
    <w:name w:val="A11007B7EC7B484B814E1816095A5774"/>
  </w:style>
  <w:style w:type="paragraph" w:customStyle="1" w:styleId="8685976B0C384EB691C9C1367F495A42">
    <w:name w:val="8685976B0C384EB691C9C1367F495A42"/>
  </w:style>
  <w:style w:type="paragraph" w:customStyle="1" w:styleId="520A001302844EFCA56B3B219502B6B0">
    <w:name w:val="520A001302844EFCA56B3B219502B6B0"/>
  </w:style>
  <w:style w:type="paragraph" w:customStyle="1" w:styleId="F5CD493B98F14D1EB4CF48168430747E">
    <w:name w:val="F5CD493B98F14D1EB4CF48168430747E"/>
  </w:style>
  <w:style w:type="paragraph" w:customStyle="1" w:styleId="FB1C719DDD444308914DF4CEFF71BAB2">
    <w:name w:val="FB1C719DDD444308914DF4CEFF71BAB2"/>
  </w:style>
  <w:style w:type="paragraph" w:customStyle="1" w:styleId="E4B6177666EC4EF9B545E959EEF45C82">
    <w:name w:val="E4B6177666EC4EF9B545E959EEF45C82"/>
  </w:style>
  <w:style w:type="paragraph" w:customStyle="1" w:styleId="1CA10F84804B4B56BAA54E81C599FDD6">
    <w:name w:val="1CA10F84804B4B56BAA54E81C599FDD6"/>
  </w:style>
  <w:style w:type="paragraph" w:customStyle="1" w:styleId="D93D7787F3B84147A1B2CD6BF89BDC86">
    <w:name w:val="D93D7787F3B84147A1B2CD6BF89BDC86"/>
  </w:style>
  <w:style w:type="paragraph" w:customStyle="1" w:styleId="80874CC4E544476CAEA15815528A0FB9">
    <w:name w:val="80874CC4E544476CAEA15815528A0FB9"/>
  </w:style>
  <w:style w:type="paragraph" w:customStyle="1" w:styleId="F4A4A8F77AF9462EBD16B7931351A3FE">
    <w:name w:val="F4A4A8F77AF9462EBD16B7931351A3FE"/>
  </w:style>
  <w:style w:type="paragraph" w:customStyle="1" w:styleId="C6773A56C3D9410A976DA7D344627C83">
    <w:name w:val="C6773A56C3D9410A976DA7D344627C83"/>
  </w:style>
  <w:style w:type="paragraph" w:customStyle="1" w:styleId="D7CE9E9D46F34B8296C1D6D4174FE5B0">
    <w:name w:val="D7CE9E9D46F34B8296C1D6D4174FE5B0"/>
  </w:style>
  <w:style w:type="paragraph" w:customStyle="1" w:styleId="1175460F82C94F11B09515FA4536A00C">
    <w:name w:val="1175460F82C94F11B09515FA4536A00C"/>
  </w:style>
  <w:style w:type="paragraph" w:customStyle="1" w:styleId="8B52560C6C6C48349ADBF52A9209D47E">
    <w:name w:val="8B52560C6C6C48349ADBF52A9209D47E"/>
  </w:style>
  <w:style w:type="paragraph" w:customStyle="1" w:styleId="5D7B3BCA9E2A405B8E273D41CB12479A">
    <w:name w:val="5D7B3BCA9E2A405B8E273D41CB12479A"/>
    <w:rsid w:val="00092933"/>
  </w:style>
  <w:style w:type="paragraph" w:customStyle="1" w:styleId="42BC55287C9A480881F8C81EC304F446">
    <w:name w:val="42BC55287C9A480881F8C81EC304F446"/>
    <w:rsid w:val="00092933"/>
  </w:style>
  <w:style w:type="paragraph" w:customStyle="1" w:styleId="5D9B1101E4E943E5BAB989E15FAD0D63">
    <w:name w:val="5D9B1101E4E943E5BAB989E15FAD0D63"/>
    <w:rsid w:val="00092933"/>
  </w:style>
  <w:style w:type="paragraph" w:customStyle="1" w:styleId="6D4941C0435B4B3DB5D5C309D80D70C8">
    <w:name w:val="6D4941C0435B4B3DB5D5C309D80D70C8"/>
    <w:rsid w:val="00092933"/>
  </w:style>
  <w:style w:type="paragraph" w:customStyle="1" w:styleId="BDD72A1EFFD5489FA7395FB30DEE558A">
    <w:name w:val="BDD72A1EFFD5489FA7395FB30DEE558A"/>
    <w:rsid w:val="00092933"/>
  </w:style>
  <w:style w:type="paragraph" w:customStyle="1" w:styleId="02CDBB4FF74C409B9AC8B4F7D34117EA">
    <w:name w:val="02CDBB4FF74C409B9AC8B4F7D34117EA"/>
    <w:rsid w:val="00092933"/>
  </w:style>
  <w:style w:type="paragraph" w:customStyle="1" w:styleId="A1108D08334E4F9782219C731DC31CCB">
    <w:name w:val="A1108D08334E4F9782219C731DC31CCB"/>
    <w:rsid w:val="00092933"/>
  </w:style>
  <w:style w:type="paragraph" w:customStyle="1" w:styleId="0CC626FA1FA94E21935A0706C0BC447D">
    <w:name w:val="0CC626FA1FA94E21935A0706C0BC447D"/>
    <w:rsid w:val="00092933"/>
  </w:style>
  <w:style w:type="paragraph" w:customStyle="1" w:styleId="1C0DE904392E47ADB332BC8EA24571D7">
    <w:name w:val="1C0DE904392E47ADB332BC8EA24571D7"/>
    <w:rsid w:val="00092933"/>
  </w:style>
  <w:style w:type="paragraph" w:customStyle="1" w:styleId="C0889710FF8842C7810BBA118901A15C">
    <w:name w:val="C0889710FF8842C7810BBA118901A15C"/>
    <w:rsid w:val="00092933"/>
  </w:style>
  <w:style w:type="paragraph" w:customStyle="1" w:styleId="C50247B1DB04450A94FC1DC4B2796E5D">
    <w:name w:val="C50247B1DB04450A94FC1DC4B2796E5D"/>
    <w:rsid w:val="000929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F8E91059DC24A96917C116619971F" ma:contentTypeVersion="2" ma:contentTypeDescription="Create a new document." ma:contentTypeScope="" ma:versionID="d00908b65298377f570812ede37c8ed0">
  <xsd:schema xmlns:xsd="http://www.w3.org/2001/XMLSchema" xmlns:xs="http://www.w3.org/2001/XMLSchema" xmlns:p="http://schemas.microsoft.com/office/2006/metadata/properties" xmlns:ns2="6471b6af-b51a-40ca-9e11-1b8560196cbe" targetNamespace="http://schemas.microsoft.com/office/2006/metadata/properties" ma:root="true" ma:fieldsID="e63ab092820e247889bbef4e79f359b5" ns2:_="">
    <xsd:import namespace="6471b6af-b51a-40ca-9e11-1b8560196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b6af-b51a-40ca-9e11-1b8560196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39EEA0-5AB9-453D-8A88-C78528B0B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BE81B-2467-4CE0-958C-F37103C99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1b6af-b51a-40ca-9e11-1b8560196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0268D-B009-46B6-8308-456DCE781A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10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Mindee Waltz</dc:creator>
  <cp:lastModifiedBy>Mindee Waltz</cp:lastModifiedBy>
  <cp:revision>3</cp:revision>
  <dcterms:created xsi:type="dcterms:W3CDTF">2020-04-14T18:39:00Z</dcterms:created>
  <dcterms:modified xsi:type="dcterms:W3CDTF">2020-04-14T18:50:00Z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0x010100B72F8E91059DC24A96917C116619971F</vt:lpwstr>
  </property>
</Properties>
</file>